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2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6018"/>
        <w:gridCol w:w="3241"/>
        <w:gridCol w:w="37"/>
      </w:tblGrid>
      <w:tr w:rsidR="00332FFB" w14:paraId="6D28E566" w14:textId="77777777" w:rsidTr="40CDCD8A">
        <w:trPr>
          <w:gridBefore w:val="1"/>
          <w:gridAfter w:val="1"/>
          <w:wBefore w:w="36" w:type="dxa"/>
          <w:wAfter w:w="37" w:type="dxa"/>
          <w:cantSplit/>
          <w:trHeight w:val="996"/>
        </w:trPr>
        <w:tc>
          <w:tcPr>
            <w:tcW w:w="6018" w:type="dxa"/>
          </w:tcPr>
          <w:p w14:paraId="6D28E562" w14:textId="77777777" w:rsidR="00332FFB" w:rsidRDefault="00332FFB">
            <w:pPr>
              <w:pStyle w:val="Topptekst"/>
              <w:tabs>
                <w:tab w:val="clear" w:pos="4536"/>
              </w:tabs>
              <w:rPr>
                <w:bCs/>
                <w:caps/>
                <w:spacing w:val="20"/>
                <w:sz w:val="24"/>
              </w:rPr>
            </w:pPr>
          </w:p>
          <w:p w14:paraId="6D28E563" w14:textId="0A73485E" w:rsidR="00332FFB" w:rsidRDefault="00332FFB">
            <w:pPr>
              <w:pStyle w:val="Topptekst"/>
              <w:tabs>
                <w:tab w:val="clear" w:pos="4536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Karl Johans Minne skole</w:t>
            </w:r>
            <w:bookmarkStart w:id="0" w:name="Avdeling"/>
            <w:bookmarkEnd w:id="0"/>
          </w:p>
          <w:p w14:paraId="6D28E564" w14:textId="4CFCAE37" w:rsidR="00332FFB" w:rsidRDefault="00332FFB" w:rsidP="00146D0D">
            <w:pPr>
              <w:pStyle w:val="Topptekst"/>
              <w:tabs>
                <w:tab w:val="clear" w:pos="4536"/>
              </w:tabs>
              <w:jc w:val="right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  <w:tc>
          <w:tcPr>
            <w:tcW w:w="3241" w:type="dxa"/>
          </w:tcPr>
          <w:p w14:paraId="6D28E565" w14:textId="3AAC1762" w:rsidR="00146D0D" w:rsidRDefault="00146D0D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  <w:p w14:paraId="7709D6A7" w14:textId="2BC579EE" w:rsidR="00146D0D" w:rsidRDefault="00146D0D" w:rsidP="00146D0D"/>
          <w:p w14:paraId="7B8A80E4" w14:textId="0EC07DC5" w:rsidR="00332FFB" w:rsidRPr="00146D0D" w:rsidRDefault="71001FA4" w:rsidP="00146D0D">
            <w:r>
              <w:rPr>
                <w:noProof/>
              </w:rPr>
              <w:drawing>
                <wp:inline distT="0" distB="0" distL="0" distR="0" wp14:anchorId="09A5A258" wp14:editId="00F09E50">
                  <wp:extent cx="1941712" cy="843530"/>
                  <wp:effectExtent l="0" t="0" r="1905" b="0"/>
                  <wp:docPr id="1087229322" name="Bilde 1" descr="L_KRS_Forenklet_byvaapen_horis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712" cy="84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FFB" w14:paraId="6D28E56E" w14:textId="77777777" w:rsidTr="40CDCD8A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332" w:type="dxa"/>
            <w:gridSpan w:val="4"/>
          </w:tcPr>
          <w:p w14:paraId="7A6A9A6E" w14:textId="6FFA0173" w:rsidR="003017D2" w:rsidRDefault="003017D2" w:rsidP="003017D2">
            <w:pPr>
              <w:tabs>
                <w:tab w:val="left" w:pos="3119"/>
                <w:tab w:val="left" w:pos="6237"/>
              </w:tabs>
              <w:spacing w:before="20"/>
              <w:rPr>
                <w:sz w:val="18"/>
              </w:rPr>
            </w:pPr>
            <w:bookmarkStart w:id="1" w:name="Adresselinje_1"/>
            <w:bookmarkStart w:id="2" w:name="Adresselinje_2"/>
            <w:bookmarkStart w:id="3" w:name="Adresselinje_3"/>
            <w:bookmarkStart w:id="4" w:name="Adresselinje_4"/>
            <w:bookmarkStart w:id="5" w:name="Adresselinje_5"/>
            <w:bookmarkStart w:id="6" w:name="Adresselinje_6"/>
            <w:bookmarkStart w:id="7" w:name="Adresselinje_7"/>
            <w:bookmarkStart w:id="8" w:name="mottager" w:colFirst="0" w:colLast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6D28E56D" w14:textId="55BB43EF" w:rsidR="00332FFB" w:rsidRDefault="00332FFB" w:rsidP="001C7C85">
            <w:pPr>
              <w:tabs>
                <w:tab w:val="left" w:pos="3119"/>
                <w:tab w:val="left" w:pos="6237"/>
              </w:tabs>
              <w:spacing w:before="20"/>
            </w:pPr>
          </w:p>
        </w:tc>
      </w:tr>
      <w:tr w:rsidR="00146D0D" w14:paraId="245E12A7" w14:textId="77777777" w:rsidTr="40CDCD8A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332" w:type="dxa"/>
            <w:gridSpan w:val="4"/>
          </w:tcPr>
          <w:p w14:paraId="2838C158" w14:textId="65734A0D" w:rsidR="00146D0D" w:rsidRPr="007641C7" w:rsidRDefault="00146D0D" w:rsidP="003017D2">
            <w:pPr>
              <w:tabs>
                <w:tab w:val="left" w:pos="3119"/>
                <w:tab w:val="left" w:pos="6237"/>
              </w:tabs>
              <w:spacing w:before="20"/>
              <w:rPr>
                <w:noProof/>
              </w:rPr>
            </w:pPr>
          </w:p>
        </w:tc>
      </w:tr>
      <w:tr w:rsidR="00146D0D" w14:paraId="12AA8913" w14:textId="77777777" w:rsidTr="40CDCD8A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332" w:type="dxa"/>
            <w:gridSpan w:val="4"/>
          </w:tcPr>
          <w:p w14:paraId="014A18EA" w14:textId="2B7AD449" w:rsidR="00146D0D" w:rsidRPr="007641C7" w:rsidRDefault="00CC75E8" w:rsidP="003017D2">
            <w:pPr>
              <w:tabs>
                <w:tab w:val="left" w:pos="3119"/>
                <w:tab w:val="left" w:pos="6237"/>
              </w:tabs>
              <w:spacing w:before="20"/>
              <w:rPr>
                <w:noProof/>
              </w:rPr>
            </w:pPr>
            <w:r>
              <w:rPr>
                <w:noProof/>
              </w:rPr>
              <w:t>Innkalling til</w:t>
            </w:r>
            <w:r w:rsidR="00C44B01">
              <w:rPr>
                <w:noProof/>
              </w:rPr>
              <w:t xml:space="preserve"> </w:t>
            </w:r>
            <w:r w:rsidR="000B1F06">
              <w:rPr>
                <w:noProof/>
              </w:rPr>
              <w:t xml:space="preserve">FAU møte </w:t>
            </w:r>
            <w:r w:rsidR="00C44B01">
              <w:rPr>
                <w:noProof/>
              </w:rPr>
              <w:t xml:space="preserve"> </w:t>
            </w:r>
            <w:r w:rsidR="00C54458">
              <w:rPr>
                <w:noProof/>
              </w:rPr>
              <w:t>25.02.2025</w:t>
            </w:r>
          </w:p>
        </w:tc>
      </w:tr>
    </w:tbl>
    <w:p w14:paraId="5B9DC430" w14:textId="3CCF827D" w:rsidR="00367C7F" w:rsidRDefault="00367C7F" w:rsidP="003017D2">
      <w:pPr>
        <w:rPr>
          <w:sz w:val="18"/>
          <w:szCs w:val="18"/>
        </w:rPr>
      </w:pPr>
      <w:bookmarkStart w:id="9" w:name="gradering"/>
      <w:bookmarkStart w:id="10" w:name="paragraf"/>
      <w:bookmarkEnd w:id="8"/>
      <w:bookmarkEnd w:id="9"/>
      <w:bookmarkEnd w:id="10"/>
    </w:p>
    <w:p w14:paraId="7FCDD072" w14:textId="15C299DB" w:rsidR="00367C7F" w:rsidRDefault="00367C7F" w:rsidP="003017D2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44B01" w:rsidRPr="00045404" w14:paraId="3531257E" w14:textId="77777777" w:rsidTr="266A2BBB">
        <w:tc>
          <w:tcPr>
            <w:tcW w:w="3020" w:type="dxa"/>
          </w:tcPr>
          <w:p w14:paraId="50AC32F8" w14:textId="2A8DF0F5" w:rsidR="00C44B01" w:rsidRPr="00045404" w:rsidRDefault="000B1F06" w:rsidP="00301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FAU møte </w:t>
            </w:r>
          </w:p>
        </w:tc>
        <w:tc>
          <w:tcPr>
            <w:tcW w:w="3020" w:type="dxa"/>
          </w:tcPr>
          <w:p w14:paraId="792C27C9" w14:textId="758A954D" w:rsidR="00C44B01" w:rsidRPr="00045404" w:rsidRDefault="266A2BBB" w:rsidP="266A2BBB">
            <w:pPr>
              <w:rPr>
                <w:b/>
                <w:bCs/>
                <w:sz w:val="18"/>
                <w:szCs w:val="18"/>
              </w:rPr>
            </w:pPr>
            <w:r w:rsidRPr="266A2BBB">
              <w:rPr>
                <w:b/>
                <w:bCs/>
                <w:sz w:val="18"/>
                <w:szCs w:val="18"/>
              </w:rPr>
              <w:t xml:space="preserve">Møtedato: </w:t>
            </w:r>
            <w:r w:rsidR="00C54458">
              <w:rPr>
                <w:b/>
                <w:bCs/>
                <w:sz w:val="18"/>
                <w:szCs w:val="18"/>
              </w:rPr>
              <w:t>25.02.2025</w:t>
            </w:r>
          </w:p>
        </w:tc>
        <w:tc>
          <w:tcPr>
            <w:tcW w:w="3021" w:type="dxa"/>
          </w:tcPr>
          <w:p w14:paraId="2DFF461A" w14:textId="198C4306" w:rsidR="00C44B01" w:rsidRPr="00045404" w:rsidRDefault="00C44B01" w:rsidP="003017D2">
            <w:pPr>
              <w:rPr>
                <w:b/>
                <w:sz w:val="18"/>
                <w:szCs w:val="18"/>
              </w:rPr>
            </w:pPr>
            <w:r w:rsidRPr="00045404">
              <w:rPr>
                <w:b/>
                <w:sz w:val="18"/>
                <w:szCs w:val="18"/>
              </w:rPr>
              <w:t xml:space="preserve">Tidspunkt: </w:t>
            </w:r>
            <w:r w:rsidR="00045404">
              <w:rPr>
                <w:b/>
                <w:sz w:val="18"/>
                <w:szCs w:val="18"/>
              </w:rPr>
              <w:t>kl.1</w:t>
            </w:r>
            <w:r w:rsidR="000B1F06">
              <w:rPr>
                <w:b/>
                <w:sz w:val="18"/>
                <w:szCs w:val="18"/>
              </w:rPr>
              <w:t>8</w:t>
            </w:r>
            <w:r w:rsidR="00045404">
              <w:rPr>
                <w:b/>
                <w:sz w:val="18"/>
                <w:szCs w:val="18"/>
              </w:rPr>
              <w:t xml:space="preserve">.00 </w:t>
            </w:r>
          </w:p>
        </w:tc>
      </w:tr>
      <w:tr w:rsidR="00C44B01" w:rsidRPr="00045404" w14:paraId="4AFB27EB" w14:textId="77777777" w:rsidTr="266A2BBB">
        <w:tc>
          <w:tcPr>
            <w:tcW w:w="3020" w:type="dxa"/>
          </w:tcPr>
          <w:p w14:paraId="397828A4" w14:textId="0E2102CF" w:rsidR="00C44B01" w:rsidRPr="00045404" w:rsidRDefault="266A2BBB" w:rsidP="266A2BBB">
            <w:pPr>
              <w:rPr>
                <w:b/>
                <w:bCs/>
                <w:sz w:val="18"/>
                <w:szCs w:val="18"/>
              </w:rPr>
            </w:pPr>
            <w:r w:rsidRPr="266A2BBB">
              <w:rPr>
                <w:b/>
                <w:bCs/>
                <w:sz w:val="18"/>
                <w:szCs w:val="18"/>
              </w:rPr>
              <w:t xml:space="preserve">Leder: </w:t>
            </w:r>
            <w:r w:rsidR="002B5F70">
              <w:rPr>
                <w:b/>
                <w:bCs/>
                <w:sz w:val="18"/>
                <w:szCs w:val="18"/>
              </w:rPr>
              <w:t>Ida Myrene</w:t>
            </w:r>
          </w:p>
        </w:tc>
        <w:tc>
          <w:tcPr>
            <w:tcW w:w="6041" w:type="dxa"/>
            <w:gridSpan w:val="2"/>
          </w:tcPr>
          <w:p w14:paraId="33AE90F0" w14:textId="1886BDF2" w:rsidR="00C44B01" w:rsidRPr="00045404" w:rsidRDefault="00C44B01" w:rsidP="003017D2">
            <w:pPr>
              <w:rPr>
                <w:b/>
                <w:sz w:val="18"/>
                <w:szCs w:val="18"/>
              </w:rPr>
            </w:pPr>
            <w:r w:rsidRPr="00045404">
              <w:rPr>
                <w:b/>
                <w:sz w:val="18"/>
                <w:szCs w:val="18"/>
              </w:rPr>
              <w:t xml:space="preserve">Møtested: Karl Johans Minne skole, </w:t>
            </w:r>
            <w:r w:rsidR="00CC75E8">
              <w:rPr>
                <w:b/>
                <w:sz w:val="18"/>
                <w:szCs w:val="18"/>
              </w:rPr>
              <w:t>personalrom</w:t>
            </w:r>
            <w:r w:rsidRPr="0004540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4B01" w:rsidRPr="00045404" w14:paraId="0740E964" w14:textId="77777777" w:rsidTr="266A2BBB">
        <w:tc>
          <w:tcPr>
            <w:tcW w:w="3020" w:type="dxa"/>
          </w:tcPr>
          <w:p w14:paraId="38324220" w14:textId="56FF68BA" w:rsidR="00C44B01" w:rsidRPr="00045404" w:rsidRDefault="00C44B01" w:rsidP="003017D2">
            <w:pPr>
              <w:rPr>
                <w:b/>
                <w:sz w:val="18"/>
                <w:szCs w:val="18"/>
              </w:rPr>
            </w:pPr>
            <w:r w:rsidRPr="00045404">
              <w:rPr>
                <w:b/>
                <w:sz w:val="18"/>
                <w:szCs w:val="18"/>
              </w:rPr>
              <w:t xml:space="preserve">Referent: </w:t>
            </w:r>
            <w:r w:rsidR="004070D0">
              <w:rPr>
                <w:b/>
                <w:sz w:val="18"/>
                <w:szCs w:val="18"/>
              </w:rPr>
              <w:t>Siv Astrid Irgem</w:t>
            </w:r>
            <w:r w:rsidR="00B9241C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6041" w:type="dxa"/>
            <w:gridSpan w:val="2"/>
          </w:tcPr>
          <w:p w14:paraId="7B1F9FC3" w14:textId="10267CA5" w:rsidR="00C44B01" w:rsidRPr="00045404" w:rsidRDefault="008F78E7" w:rsidP="00301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Krister Drønen, Lene Mayer, Siv Astrid Irgemo, Loreta</w:t>
            </w:r>
            <w:r w:rsidR="00222E0D">
              <w:rPr>
                <w:b/>
                <w:sz w:val="18"/>
                <w:szCs w:val="18"/>
              </w:rPr>
              <w:t xml:space="preserve"> Zemaiyte, Espen Håland, Katrine Sørgård, Rawda Abebe, </w:t>
            </w:r>
            <w:r w:rsidR="008421E9">
              <w:rPr>
                <w:b/>
                <w:sz w:val="18"/>
                <w:szCs w:val="18"/>
              </w:rPr>
              <w:t>Marthe Stensland</w:t>
            </w:r>
            <w:r w:rsidR="005E1BD0">
              <w:rPr>
                <w:b/>
                <w:sz w:val="18"/>
                <w:szCs w:val="18"/>
              </w:rPr>
              <w:t>, Hallvard Auestad.</w:t>
            </w:r>
          </w:p>
        </w:tc>
      </w:tr>
    </w:tbl>
    <w:p w14:paraId="65952486" w14:textId="25A70AD6" w:rsidR="00367C7F" w:rsidRDefault="00367C7F" w:rsidP="003017D2">
      <w:pPr>
        <w:rPr>
          <w:sz w:val="18"/>
          <w:szCs w:val="18"/>
        </w:rPr>
      </w:pPr>
    </w:p>
    <w:p w14:paraId="2CB24974" w14:textId="4EB8ABB3" w:rsidR="000347AB" w:rsidRDefault="000347AB" w:rsidP="003017D2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C44B01" w14:paraId="4AD94EE7" w14:textId="77777777" w:rsidTr="266A2BBB">
        <w:tc>
          <w:tcPr>
            <w:tcW w:w="2122" w:type="dxa"/>
          </w:tcPr>
          <w:p w14:paraId="6291976F" w14:textId="77777777" w:rsidR="00C44B01" w:rsidRDefault="00C44B01" w:rsidP="00301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Sak 1 </w:t>
            </w:r>
          </w:p>
          <w:p w14:paraId="6922395C" w14:textId="32215ABA" w:rsidR="00C44B01" w:rsidRDefault="00751514" w:rsidP="00301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  <w:p w14:paraId="41C511A2" w14:textId="30E55608" w:rsidR="00EC501D" w:rsidRDefault="00EC501D" w:rsidP="003017D2">
            <w:pPr>
              <w:rPr>
                <w:sz w:val="18"/>
                <w:szCs w:val="18"/>
              </w:rPr>
            </w:pPr>
          </w:p>
        </w:tc>
        <w:tc>
          <w:tcPr>
            <w:tcW w:w="6939" w:type="dxa"/>
          </w:tcPr>
          <w:p w14:paraId="287BB4C6" w14:textId="77777777" w:rsidR="00920B99" w:rsidRPr="00173EA3" w:rsidRDefault="266A2BBB" w:rsidP="003017D2">
            <w:pPr>
              <w:rPr>
                <w:b/>
                <w:bCs/>
                <w:sz w:val="20"/>
              </w:rPr>
            </w:pPr>
            <w:r w:rsidRPr="00173EA3">
              <w:rPr>
                <w:b/>
                <w:bCs/>
                <w:sz w:val="20"/>
              </w:rPr>
              <w:t>Godkjenning av referat fra FA</w:t>
            </w:r>
            <w:r w:rsidR="00751514" w:rsidRPr="00173EA3">
              <w:rPr>
                <w:b/>
                <w:bCs/>
                <w:sz w:val="20"/>
              </w:rPr>
              <w:t xml:space="preserve">U </w:t>
            </w:r>
            <w:r w:rsidR="00F66723" w:rsidRPr="00173EA3">
              <w:rPr>
                <w:b/>
                <w:bCs/>
                <w:sz w:val="20"/>
              </w:rPr>
              <w:t>den 03.12.2024.</w:t>
            </w:r>
          </w:p>
          <w:p w14:paraId="40424EE4" w14:textId="16F02C75" w:rsidR="00093E08" w:rsidRPr="00173EA3" w:rsidRDefault="0000537A" w:rsidP="003017D2">
            <w:pPr>
              <w:rPr>
                <w:sz w:val="20"/>
              </w:rPr>
            </w:pPr>
            <w:r w:rsidRPr="00173EA3">
              <w:rPr>
                <w:sz w:val="20"/>
              </w:rPr>
              <w:t xml:space="preserve">Referatet </w:t>
            </w:r>
            <w:r w:rsidR="00173EA3" w:rsidRPr="00173EA3">
              <w:rPr>
                <w:sz w:val="20"/>
              </w:rPr>
              <w:t>fra siste møte godkjennes</w:t>
            </w:r>
          </w:p>
        </w:tc>
      </w:tr>
      <w:tr w:rsidR="00EC501D" w14:paraId="5465691B" w14:textId="77777777" w:rsidTr="266A2BBB">
        <w:tc>
          <w:tcPr>
            <w:tcW w:w="2122" w:type="dxa"/>
          </w:tcPr>
          <w:p w14:paraId="09562401" w14:textId="77777777" w:rsidR="00EC501D" w:rsidRDefault="00EC501D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Sak 2</w:t>
            </w:r>
          </w:p>
          <w:p w14:paraId="0DB4D81A" w14:textId="7F5B38C3" w:rsidR="00EC501D" w:rsidRDefault="00751514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</w:tc>
        <w:tc>
          <w:tcPr>
            <w:tcW w:w="6939" w:type="dxa"/>
          </w:tcPr>
          <w:p w14:paraId="0AB121DB" w14:textId="77777777" w:rsidR="00EC501D" w:rsidRDefault="00B1071A" w:rsidP="00EC501D">
            <w:pPr>
              <w:rPr>
                <w:b/>
                <w:bCs/>
                <w:sz w:val="20"/>
                <w:szCs w:val="18"/>
              </w:rPr>
            </w:pPr>
            <w:r w:rsidRPr="0098110B">
              <w:rPr>
                <w:b/>
                <w:bCs/>
                <w:sz w:val="20"/>
                <w:szCs w:val="18"/>
              </w:rPr>
              <w:t xml:space="preserve">Status på </w:t>
            </w:r>
            <w:r w:rsidR="0098110B" w:rsidRPr="0098110B">
              <w:rPr>
                <w:b/>
                <w:bCs/>
                <w:sz w:val="20"/>
                <w:szCs w:val="18"/>
              </w:rPr>
              <w:t>reflekskonkurranse</w:t>
            </w:r>
            <w:r w:rsidR="0098110B">
              <w:rPr>
                <w:b/>
                <w:bCs/>
                <w:sz w:val="20"/>
                <w:szCs w:val="18"/>
              </w:rPr>
              <w:t>n</w:t>
            </w:r>
          </w:p>
          <w:p w14:paraId="7B8C80FE" w14:textId="77777777" w:rsidR="00AF16F9" w:rsidRDefault="00AF16F9" w:rsidP="00EC501D">
            <w:pPr>
              <w:rPr>
                <w:b/>
                <w:bCs/>
                <w:sz w:val="20"/>
                <w:szCs w:val="18"/>
              </w:rPr>
            </w:pPr>
          </w:p>
          <w:p w14:paraId="1DCB9362" w14:textId="0C419DE8" w:rsidR="00173EA3" w:rsidRDefault="00173EA3" w:rsidP="00EC501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Gratulerer til 2.klasse som vant! Godt jobbet!</w:t>
            </w:r>
          </w:p>
          <w:p w14:paraId="39C76C6D" w14:textId="77777777" w:rsidR="00173EA3" w:rsidRPr="00173EA3" w:rsidRDefault="00173EA3" w:rsidP="00EC501D">
            <w:pPr>
              <w:rPr>
                <w:sz w:val="20"/>
                <w:szCs w:val="18"/>
              </w:rPr>
            </w:pPr>
          </w:p>
          <w:p w14:paraId="3B2DAEE5" w14:textId="24982CBA" w:rsidR="00CD5A87" w:rsidRDefault="00173EA3" w:rsidP="00EC501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Det blir gitt t</w:t>
            </w:r>
            <w:r w:rsidR="002D5C4E">
              <w:rPr>
                <w:sz w:val="20"/>
                <w:szCs w:val="18"/>
              </w:rPr>
              <w:t>ilbakemelding</w:t>
            </w:r>
            <w:r>
              <w:rPr>
                <w:sz w:val="20"/>
                <w:szCs w:val="18"/>
              </w:rPr>
              <w:t xml:space="preserve"> på at</w:t>
            </w:r>
            <w:r w:rsidR="00AF16F9">
              <w:rPr>
                <w:sz w:val="20"/>
                <w:szCs w:val="18"/>
              </w:rPr>
              <w:t xml:space="preserve"> de eldre</w:t>
            </w:r>
            <w:r>
              <w:rPr>
                <w:sz w:val="20"/>
                <w:szCs w:val="18"/>
              </w:rPr>
              <w:t xml:space="preserve"> eleve</w:t>
            </w:r>
            <w:r w:rsidR="00AF16F9">
              <w:rPr>
                <w:sz w:val="20"/>
                <w:szCs w:val="18"/>
              </w:rPr>
              <w:t>ne</w:t>
            </w:r>
            <w:r>
              <w:rPr>
                <w:sz w:val="20"/>
                <w:szCs w:val="18"/>
              </w:rPr>
              <w:t xml:space="preserve"> vet når lærerne tar opptelling</w:t>
            </w:r>
            <w:r w:rsidR="00700825">
              <w:rPr>
                <w:sz w:val="20"/>
                <w:szCs w:val="18"/>
              </w:rPr>
              <w:t>, og derfor benytter refleks kun den spesifikke dagen</w:t>
            </w:r>
            <w:r w:rsidR="0017751D">
              <w:rPr>
                <w:sz w:val="20"/>
                <w:szCs w:val="18"/>
              </w:rPr>
              <w:t>.</w:t>
            </w:r>
            <w:r w:rsidR="00CD5A87">
              <w:rPr>
                <w:sz w:val="20"/>
                <w:szCs w:val="18"/>
              </w:rPr>
              <w:t xml:space="preserve"> Det er lettere å få de minste barna til å bruke refleks.</w:t>
            </w:r>
            <w:r w:rsidR="0017751D">
              <w:rPr>
                <w:sz w:val="20"/>
                <w:szCs w:val="18"/>
              </w:rPr>
              <w:t xml:space="preserve"> I tillegg gis det tilb</w:t>
            </w:r>
            <w:r w:rsidR="000A3622">
              <w:rPr>
                <w:sz w:val="20"/>
                <w:szCs w:val="18"/>
              </w:rPr>
              <w:t>akemelding på at lærerne teller ulikt, og at det gen</w:t>
            </w:r>
            <w:r w:rsidR="00CD5A87">
              <w:rPr>
                <w:sz w:val="20"/>
                <w:szCs w:val="18"/>
              </w:rPr>
              <w:t>e</w:t>
            </w:r>
            <w:r w:rsidR="000A3622">
              <w:rPr>
                <w:sz w:val="20"/>
                <w:szCs w:val="18"/>
              </w:rPr>
              <w:t>relt kan være utford</w:t>
            </w:r>
            <w:r w:rsidR="00CD5A87">
              <w:rPr>
                <w:sz w:val="20"/>
                <w:szCs w:val="18"/>
              </w:rPr>
              <w:t>ringer knyttet til hvordan konkurransen gjennomføres på de ulike trinnene.</w:t>
            </w:r>
          </w:p>
          <w:p w14:paraId="5827EDE9" w14:textId="22052A1F" w:rsidR="0000537A" w:rsidRDefault="009A4303" w:rsidP="00EC501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</w:p>
          <w:p w14:paraId="195EB1CE" w14:textId="0606745C" w:rsidR="004356E3" w:rsidRDefault="00404A7F" w:rsidP="00EC501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Til neste år kan man se på alternative måter å</w:t>
            </w:r>
            <w:r w:rsidR="004356E3">
              <w:rPr>
                <w:sz w:val="20"/>
                <w:szCs w:val="18"/>
              </w:rPr>
              <w:t xml:space="preserve"> gjennomføre konkurransen på</w:t>
            </w:r>
            <w:r>
              <w:rPr>
                <w:sz w:val="20"/>
                <w:szCs w:val="18"/>
              </w:rPr>
              <w:t>, f</w:t>
            </w:r>
            <w:r w:rsidR="004356E3">
              <w:rPr>
                <w:sz w:val="20"/>
                <w:szCs w:val="18"/>
              </w:rPr>
              <w:t xml:space="preserve">or eksempel telle </w:t>
            </w:r>
            <w:r w:rsidR="005F1C73">
              <w:rPr>
                <w:sz w:val="20"/>
                <w:szCs w:val="18"/>
              </w:rPr>
              <w:t>hver dag i to</w:t>
            </w:r>
            <w:r w:rsidR="004356E3">
              <w:rPr>
                <w:sz w:val="20"/>
                <w:szCs w:val="18"/>
              </w:rPr>
              <w:t xml:space="preserve"> uker eller en dag </w:t>
            </w:r>
            <w:r w:rsidR="00D036F7">
              <w:rPr>
                <w:sz w:val="20"/>
                <w:szCs w:val="18"/>
              </w:rPr>
              <w:t>en måned.</w:t>
            </w:r>
          </w:p>
          <w:p w14:paraId="11EB5EAD" w14:textId="77777777" w:rsidR="00D036F7" w:rsidRDefault="00D036F7" w:rsidP="00EC501D">
            <w:pPr>
              <w:rPr>
                <w:sz w:val="20"/>
                <w:szCs w:val="18"/>
              </w:rPr>
            </w:pPr>
          </w:p>
          <w:p w14:paraId="6DD30B4D" w14:textId="793F0D04" w:rsidR="005F1C73" w:rsidRPr="002D5C4E" w:rsidRDefault="005F1C73" w:rsidP="00EC501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Det er</w:t>
            </w:r>
            <w:r w:rsidR="00AD06C7">
              <w:rPr>
                <w:sz w:val="20"/>
                <w:szCs w:val="18"/>
              </w:rPr>
              <w:t xml:space="preserve"> i tillegg</w:t>
            </w:r>
            <w:r>
              <w:rPr>
                <w:sz w:val="20"/>
                <w:szCs w:val="18"/>
              </w:rPr>
              <w:t xml:space="preserve"> viktig å huske på at det</w:t>
            </w:r>
            <w:r w:rsidR="00681787">
              <w:rPr>
                <w:sz w:val="20"/>
                <w:szCs w:val="18"/>
              </w:rPr>
              <w:t>te også er tidkrevende for lærerne som skal telle</w:t>
            </w:r>
            <w:r w:rsidR="00AD06C7">
              <w:rPr>
                <w:sz w:val="20"/>
                <w:szCs w:val="18"/>
              </w:rPr>
              <w:t>.</w:t>
            </w:r>
          </w:p>
        </w:tc>
      </w:tr>
      <w:tr w:rsidR="00751514" w14:paraId="57451687" w14:textId="77777777" w:rsidTr="266A2BBB">
        <w:tc>
          <w:tcPr>
            <w:tcW w:w="2122" w:type="dxa"/>
          </w:tcPr>
          <w:p w14:paraId="7AA245EA" w14:textId="77777777" w:rsidR="00751514" w:rsidRDefault="00751514" w:rsidP="0075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Sak 3</w:t>
            </w:r>
          </w:p>
          <w:p w14:paraId="47A88DCD" w14:textId="3058D8B5" w:rsidR="00751514" w:rsidRDefault="00751514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</w:tc>
        <w:tc>
          <w:tcPr>
            <w:tcW w:w="6939" w:type="dxa"/>
          </w:tcPr>
          <w:p w14:paraId="584AA2D9" w14:textId="77777777" w:rsidR="00723544" w:rsidRDefault="00F66723" w:rsidP="00EC501D">
            <w:pPr>
              <w:rPr>
                <w:b/>
                <w:bCs/>
                <w:sz w:val="20"/>
              </w:rPr>
            </w:pPr>
            <w:r w:rsidRPr="00F66723">
              <w:rPr>
                <w:b/>
                <w:bCs/>
                <w:sz w:val="20"/>
              </w:rPr>
              <w:t>Temakveld</w:t>
            </w:r>
          </w:p>
          <w:p w14:paraId="6542F039" w14:textId="33C8F452" w:rsidR="00AD06C7" w:rsidRDefault="00AD06C7" w:rsidP="00EC501D">
            <w:pPr>
              <w:rPr>
                <w:sz w:val="20"/>
              </w:rPr>
            </w:pPr>
            <w:r>
              <w:rPr>
                <w:sz w:val="20"/>
              </w:rPr>
              <w:t xml:space="preserve">Det ble gitt tilbakemelding på at temakvelden var veldig bra, og at </w:t>
            </w:r>
            <w:r w:rsidR="00137619">
              <w:rPr>
                <w:sz w:val="20"/>
              </w:rPr>
              <w:t>det ble satt søkelys på et viktig og relevant tema.</w:t>
            </w:r>
          </w:p>
          <w:p w14:paraId="219A7B8E" w14:textId="77777777" w:rsidR="00137619" w:rsidRDefault="00137619" w:rsidP="00EC501D">
            <w:pPr>
              <w:rPr>
                <w:sz w:val="20"/>
              </w:rPr>
            </w:pPr>
          </w:p>
          <w:p w14:paraId="7ACCB22D" w14:textId="1A4D415D" w:rsidR="00220598" w:rsidRDefault="006C4B5B" w:rsidP="00EC501D">
            <w:pPr>
              <w:rPr>
                <w:sz w:val="20"/>
              </w:rPr>
            </w:pPr>
            <w:r>
              <w:rPr>
                <w:sz w:val="20"/>
              </w:rPr>
              <w:t>Temakvelden kom l</w:t>
            </w:r>
            <w:r w:rsidR="00DE31A6">
              <w:rPr>
                <w:sz w:val="20"/>
              </w:rPr>
              <w:t>itt brått på</w:t>
            </w:r>
            <w:r>
              <w:rPr>
                <w:sz w:val="20"/>
              </w:rPr>
              <w:t xml:space="preserve"> for flere</w:t>
            </w:r>
            <w:r w:rsidR="00DE31A6">
              <w:rPr>
                <w:sz w:val="20"/>
              </w:rPr>
              <w:t>,</w:t>
            </w:r>
            <w:r>
              <w:rPr>
                <w:sz w:val="20"/>
              </w:rPr>
              <w:t xml:space="preserve"> og det</w:t>
            </w:r>
            <w:r w:rsidR="00F242C7">
              <w:rPr>
                <w:sz w:val="20"/>
              </w:rPr>
              <w:t xml:space="preserve"> var</w:t>
            </w:r>
            <w:r w:rsidR="00DE31A6">
              <w:rPr>
                <w:sz w:val="20"/>
              </w:rPr>
              <w:t xml:space="preserve"> </w:t>
            </w:r>
            <w:r w:rsidR="00F242C7">
              <w:rPr>
                <w:sz w:val="20"/>
              </w:rPr>
              <w:t>litt lite oppmøte.</w:t>
            </w:r>
          </w:p>
          <w:p w14:paraId="4AC7DD79" w14:textId="229C417C" w:rsidR="000D5F81" w:rsidRDefault="00F242C7" w:rsidP="00EC501D">
            <w:pPr>
              <w:rPr>
                <w:sz w:val="20"/>
              </w:rPr>
            </w:pPr>
            <w:r>
              <w:rPr>
                <w:sz w:val="20"/>
              </w:rPr>
              <w:t>Neste gang bør man få ut informasjon om temakveld i god tid.</w:t>
            </w:r>
          </w:p>
          <w:p w14:paraId="36C9D786" w14:textId="77777777" w:rsidR="001C28E5" w:rsidRDefault="001C28E5" w:rsidP="00EC501D">
            <w:pPr>
              <w:rPr>
                <w:sz w:val="20"/>
              </w:rPr>
            </w:pPr>
          </w:p>
          <w:p w14:paraId="249DF6CC" w14:textId="076BB718" w:rsidR="001C28E5" w:rsidRDefault="003810EF" w:rsidP="00EC501D">
            <w:pPr>
              <w:rPr>
                <w:sz w:val="20"/>
              </w:rPr>
            </w:pPr>
            <w:r>
              <w:rPr>
                <w:sz w:val="20"/>
              </w:rPr>
              <w:t xml:space="preserve">Det ble også diskutert hva </w:t>
            </w:r>
            <w:r w:rsidR="00CF0FD5">
              <w:rPr>
                <w:sz w:val="20"/>
              </w:rPr>
              <w:t xml:space="preserve">kan man gjøre for å </w:t>
            </w:r>
            <w:r>
              <w:rPr>
                <w:sz w:val="20"/>
              </w:rPr>
              <w:t>trekke flere foreldre ved neste temakveld:</w:t>
            </w:r>
          </w:p>
          <w:p w14:paraId="545104DC" w14:textId="77777777" w:rsidR="00CF0FD5" w:rsidRDefault="00CF0FD5" w:rsidP="00CF0FD5">
            <w:pPr>
              <w:pStyle w:val="Listeavsnitt"/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Gode temaer</w:t>
            </w:r>
          </w:p>
          <w:p w14:paraId="18908F9F" w14:textId="77777777" w:rsidR="00D25841" w:rsidRDefault="00D25841" w:rsidP="00CF0FD5">
            <w:pPr>
              <w:pStyle w:val="Listeavsnitt"/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Endre tidspunkt</w:t>
            </w:r>
            <w:r w:rsidR="00627B1E">
              <w:rPr>
                <w:sz w:val="20"/>
              </w:rPr>
              <w:t>, for eksempel ha det litt senere?</w:t>
            </w:r>
          </w:p>
          <w:p w14:paraId="5A58B3EB" w14:textId="77777777" w:rsidR="00627B1E" w:rsidRDefault="00627B1E" w:rsidP="00CF0FD5">
            <w:pPr>
              <w:pStyle w:val="Listeavsnitt"/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Involvere lærere</w:t>
            </w:r>
            <w:r w:rsidR="00DA12B2">
              <w:rPr>
                <w:sz w:val="20"/>
              </w:rPr>
              <w:t xml:space="preserve"> for å skape mer engasjement?</w:t>
            </w:r>
          </w:p>
          <w:p w14:paraId="2854C638" w14:textId="406EE7F1" w:rsidR="00CD06F9" w:rsidRPr="00316CA3" w:rsidRDefault="00CD06F9" w:rsidP="00316CA3">
            <w:pPr>
              <w:rPr>
                <w:sz w:val="20"/>
              </w:rPr>
            </w:pPr>
          </w:p>
        </w:tc>
      </w:tr>
      <w:tr w:rsidR="00EC501D" w:rsidRPr="00E264E8" w14:paraId="58B6C573" w14:textId="77777777" w:rsidTr="266A2BBB">
        <w:tc>
          <w:tcPr>
            <w:tcW w:w="2122" w:type="dxa"/>
          </w:tcPr>
          <w:p w14:paraId="66AA533A" w14:textId="77777777" w:rsidR="00316CA3" w:rsidRDefault="00316CA3" w:rsidP="00EC501D">
            <w:pPr>
              <w:rPr>
                <w:sz w:val="18"/>
                <w:szCs w:val="18"/>
              </w:rPr>
            </w:pPr>
          </w:p>
          <w:p w14:paraId="6DA63C1F" w14:textId="77777777" w:rsidR="00316CA3" w:rsidRDefault="00316CA3" w:rsidP="00EC501D">
            <w:pPr>
              <w:rPr>
                <w:sz w:val="18"/>
                <w:szCs w:val="18"/>
              </w:rPr>
            </w:pPr>
          </w:p>
          <w:p w14:paraId="2504B1E9" w14:textId="77777777" w:rsidR="00316CA3" w:rsidRDefault="00316CA3" w:rsidP="00EC501D">
            <w:pPr>
              <w:rPr>
                <w:sz w:val="18"/>
                <w:szCs w:val="18"/>
              </w:rPr>
            </w:pPr>
          </w:p>
          <w:p w14:paraId="25C5D810" w14:textId="77777777" w:rsidR="00316CA3" w:rsidRDefault="00316CA3" w:rsidP="00EC501D">
            <w:pPr>
              <w:rPr>
                <w:sz w:val="18"/>
                <w:szCs w:val="18"/>
              </w:rPr>
            </w:pPr>
          </w:p>
          <w:p w14:paraId="7EE2A75F" w14:textId="4029FC6E" w:rsidR="00EC501D" w:rsidRDefault="00EC501D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Sak </w:t>
            </w:r>
            <w:r w:rsidR="00751514">
              <w:rPr>
                <w:sz w:val="18"/>
                <w:szCs w:val="18"/>
              </w:rPr>
              <w:t>4</w:t>
            </w:r>
          </w:p>
          <w:p w14:paraId="704F6512" w14:textId="4E214201" w:rsidR="00EC501D" w:rsidRDefault="00EC501D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C75E8">
              <w:rPr>
                <w:sz w:val="18"/>
                <w:szCs w:val="18"/>
              </w:rPr>
              <w:t>02</w:t>
            </w:r>
            <w:r w:rsidR="00751514">
              <w:rPr>
                <w:sz w:val="18"/>
                <w:szCs w:val="18"/>
              </w:rPr>
              <w:t>4/2025</w:t>
            </w:r>
          </w:p>
          <w:p w14:paraId="3980FFD9" w14:textId="347E6758" w:rsidR="00EC501D" w:rsidRDefault="00EC501D" w:rsidP="00EC501D">
            <w:pPr>
              <w:rPr>
                <w:sz w:val="18"/>
                <w:szCs w:val="18"/>
              </w:rPr>
            </w:pPr>
          </w:p>
        </w:tc>
        <w:tc>
          <w:tcPr>
            <w:tcW w:w="6939" w:type="dxa"/>
          </w:tcPr>
          <w:p w14:paraId="25940D49" w14:textId="77777777" w:rsidR="00316CA3" w:rsidRPr="00B72973" w:rsidRDefault="00316CA3" w:rsidP="266A2BBB">
            <w:pPr>
              <w:rPr>
                <w:b/>
                <w:bCs/>
                <w:sz w:val="20"/>
              </w:rPr>
            </w:pPr>
          </w:p>
          <w:p w14:paraId="7A0B6F30" w14:textId="77777777" w:rsidR="00316CA3" w:rsidRPr="00B72973" w:rsidRDefault="00316CA3" w:rsidP="266A2BBB">
            <w:pPr>
              <w:rPr>
                <w:b/>
                <w:bCs/>
                <w:sz w:val="20"/>
              </w:rPr>
            </w:pPr>
          </w:p>
          <w:p w14:paraId="06972EC7" w14:textId="77777777" w:rsidR="00316CA3" w:rsidRPr="00B72973" w:rsidRDefault="00316CA3" w:rsidP="266A2BBB">
            <w:pPr>
              <w:rPr>
                <w:b/>
                <w:bCs/>
                <w:sz w:val="20"/>
              </w:rPr>
            </w:pPr>
          </w:p>
          <w:p w14:paraId="2A4C28C3" w14:textId="23B58AB6" w:rsidR="00751514" w:rsidRPr="00B72973" w:rsidRDefault="00D452DF" w:rsidP="266A2BBB">
            <w:pPr>
              <w:rPr>
                <w:b/>
                <w:bCs/>
                <w:sz w:val="20"/>
              </w:rPr>
            </w:pPr>
            <w:r w:rsidRPr="00B72973">
              <w:rPr>
                <w:b/>
                <w:bCs/>
                <w:sz w:val="20"/>
              </w:rPr>
              <w:t>Status på f</w:t>
            </w:r>
            <w:r w:rsidR="0098110B" w:rsidRPr="00B72973">
              <w:rPr>
                <w:b/>
                <w:bCs/>
                <w:sz w:val="20"/>
              </w:rPr>
              <w:t>oreldrevandring</w:t>
            </w:r>
          </w:p>
          <w:p w14:paraId="75073624" w14:textId="7491DB9C" w:rsidR="00B15E0D" w:rsidRPr="00B72973" w:rsidRDefault="00B72973" w:rsidP="00B15E0D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rPr>
                <w:szCs w:val="22"/>
              </w:rPr>
              <w:t>Trinnene har valgt ulike måter å organisere foreldrevandringen på: noen har påmelding i Spond, andre fordeler kveldene på samtlige foreldre</w:t>
            </w:r>
          </w:p>
          <w:p w14:paraId="7853395A" w14:textId="4D49584B" w:rsidR="00B15E0D" w:rsidRPr="007D0457" w:rsidRDefault="00BF6E0F" w:rsidP="007D0457">
            <w:pPr>
              <w:pStyle w:val="Listeavsnitt"/>
              <w:numPr>
                <w:ilvl w:val="0"/>
                <w:numId w:val="20"/>
              </w:numPr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Oppleves som vanskelig å få foreldre til å gå, og det er ofte de samme </w:t>
            </w:r>
            <w:r w:rsidR="007D0457">
              <w:rPr>
                <w:szCs w:val="22"/>
              </w:rPr>
              <w:t>som går.</w:t>
            </w:r>
          </w:p>
          <w:p w14:paraId="01547CA3" w14:textId="29691D42" w:rsidR="00C63A09" w:rsidRPr="00107C5E" w:rsidRDefault="007D0457" w:rsidP="00C9674B">
            <w:pPr>
              <w:pStyle w:val="Listeavsnitt"/>
              <w:numPr>
                <w:ilvl w:val="0"/>
                <w:numId w:val="20"/>
              </w:numPr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Vanskeligere å få deltakere til fredagene, da </w:t>
            </w:r>
            <w:r w:rsidR="00153742">
              <w:rPr>
                <w:szCs w:val="22"/>
              </w:rPr>
              <w:t xml:space="preserve">vandringen varer 3,5t, men uenighet om det er lurt å kutte ned tiden. Dette på grunn av </w:t>
            </w:r>
            <w:r w:rsidR="008B4FA2">
              <w:rPr>
                <w:szCs w:val="22"/>
              </w:rPr>
              <w:t xml:space="preserve">åpningstidene på fritidsklubben, men også at man ønsker å være </w:t>
            </w:r>
            <w:r w:rsidR="00107C5E">
              <w:rPr>
                <w:szCs w:val="22"/>
              </w:rPr>
              <w:t>til stede</w:t>
            </w:r>
            <w:r w:rsidR="008B4FA2">
              <w:rPr>
                <w:szCs w:val="22"/>
              </w:rPr>
              <w:t xml:space="preserve"> tidlig på kvelden </w:t>
            </w:r>
            <w:r w:rsidR="00107C5E">
              <w:rPr>
                <w:szCs w:val="22"/>
              </w:rPr>
              <w:t>når de yngre barna fortsatt er ute.</w:t>
            </w:r>
          </w:p>
          <w:p w14:paraId="1E24D55C" w14:textId="442FA231" w:rsidR="00107C5E" w:rsidRDefault="00107C5E" w:rsidP="00C9674B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 w:rsidRPr="00107C5E">
              <w:rPr>
                <w:szCs w:val="22"/>
              </w:rPr>
              <w:t>Enig om å opprettholde tidspunktene</w:t>
            </w:r>
            <w:r>
              <w:rPr>
                <w:szCs w:val="22"/>
              </w:rPr>
              <w:t>, men at man kan være fleksibel dersom det trengs.</w:t>
            </w:r>
          </w:p>
          <w:p w14:paraId="24E3F83B" w14:textId="00DFE648" w:rsidR="000D20C5" w:rsidRPr="009F61AB" w:rsidRDefault="00107C5E" w:rsidP="009F61AB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rPr>
                <w:szCs w:val="22"/>
              </w:rPr>
              <w:t>Det ble også diskutert hvordan man kan få med flere foreldre til å gå</w:t>
            </w:r>
            <w:r w:rsidR="009F61AB">
              <w:rPr>
                <w:szCs w:val="22"/>
              </w:rPr>
              <w:t xml:space="preserve">. </w:t>
            </w:r>
            <w:r w:rsidR="00C9674B" w:rsidRPr="009F61AB">
              <w:rPr>
                <w:szCs w:val="22"/>
              </w:rPr>
              <w:t>Espen</w:t>
            </w:r>
            <w:r w:rsidR="009F61AB">
              <w:rPr>
                <w:szCs w:val="22"/>
              </w:rPr>
              <w:t xml:space="preserve"> tar oppgaven med å </w:t>
            </w:r>
            <w:r w:rsidR="00C9674B" w:rsidRPr="009F61AB">
              <w:rPr>
                <w:szCs w:val="22"/>
              </w:rPr>
              <w:t xml:space="preserve">formulere en tekst </w:t>
            </w:r>
            <w:r w:rsidR="009F61AB">
              <w:rPr>
                <w:szCs w:val="22"/>
              </w:rPr>
              <w:t>angående foreldrevandring</w:t>
            </w:r>
            <w:r w:rsidR="00E9156E">
              <w:rPr>
                <w:szCs w:val="22"/>
              </w:rPr>
              <w:t>, som kan deles via Visma/Spond til de ulike trinnene.</w:t>
            </w:r>
          </w:p>
        </w:tc>
      </w:tr>
      <w:tr w:rsidR="00E264E8" w:rsidRPr="00E264E8" w14:paraId="592BBD89" w14:textId="77777777" w:rsidTr="266A2BBB">
        <w:tc>
          <w:tcPr>
            <w:tcW w:w="2122" w:type="dxa"/>
          </w:tcPr>
          <w:p w14:paraId="7DBB52AB" w14:textId="77777777" w:rsidR="00E264E8" w:rsidRDefault="00E264E8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Sak</w:t>
            </w:r>
          </w:p>
          <w:p w14:paraId="0BD6E842" w14:textId="1C4AFE77" w:rsidR="00E264E8" w:rsidRDefault="00E264E8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</w:tc>
        <w:tc>
          <w:tcPr>
            <w:tcW w:w="6939" w:type="dxa"/>
          </w:tcPr>
          <w:p w14:paraId="0435C60A" w14:textId="77777777" w:rsidR="00E264E8" w:rsidRDefault="00C971F3" w:rsidP="0098110B">
            <w:pPr>
              <w:rPr>
                <w:b/>
                <w:bCs/>
                <w:szCs w:val="22"/>
                <w:lang w:val="en-US"/>
              </w:rPr>
            </w:pPr>
            <w:r w:rsidRPr="00C971F3">
              <w:rPr>
                <w:b/>
                <w:bCs/>
                <w:szCs w:val="22"/>
                <w:lang w:val="en-US"/>
              </w:rPr>
              <w:t>Klassetur for 7.</w:t>
            </w:r>
            <w:r>
              <w:rPr>
                <w:b/>
                <w:bCs/>
                <w:szCs w:val="22"/>
                <w:lang w:val="en-US"/>
              </w:rPr>
              <w:t xml:space="preserve"> </w:t>
            </w:r>
            <w:r w:rsidRPr="00C971F3">
              <w:rPr>
                <w:b/>
                <w:bCs/>
                <w:szCs w:val="22"/>
                <w:lang w:val="en-US"/>
              </w:rPr>
              <w:t xml:space="preserve">klasse </w:t>
            </w:r>
          </w:p>
          <w:p w14:paraId="444676F5" w14:textId="77777777" w:rsidR="00CB11CD" w:rsidRDefault="00CB11CD" w:rsidP="0098110B">
            <w:pPr>
              <w:rPr>
                <w:b/>
                <w:bCs/>
                <w:szCs w:val="22"/>
                <w:lang w:val="en-US"/>
              </w:rPr>
            </w:pPr>
          </w:p>
          <w:p w14:paraId="331E36AD" w14:textId="57820C51" w:rsidR="00CB11CD" w:rsidRDefault="00372F06" w:rsidP="0098110B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Det er ønskelig å lage retningslinjer for klasseturen I </w:t>
            </w:r>
            <w:r w:rsidR="004F1B38">
              <w:rPr>
                <w:szCs w:val="18"/>
                <w:lang w:val="en-US"/>
              </w:rPr>
              <w:t>7. klasse</w:t>
            </w:r>
            <w:r w:rsidR="00414DE8">
              <w:rPr>
                <w:szCs w:val="18"/>
                <w:lang w:val="en-US"/>
              </w:rPr>
              <w:t xml:space="preserve"> som omhandler blant annet:</w:t>
            </w:r>
          </w:p>
          <w:p w14:paraId="74710305" w14:textId="77777777" w:rsidR="00573FE9" w:rsidRDefault="00573FE9" w:rsidP="0098110B">
            <w:pPr>
              <w:rPr>
                <w:szCs w:val="18"/>
                <w:lang w:val="en-US"/>
              </w:rPr>
            </w:pPr>
          </w:p>
          <w:p w14:paraId="5DF05F1A" w14:textId="24D56B31" w:rsidR="00414DE8" w:rsidRDefault="00414DE8" w:rsidP="0098110B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-</w:t>
            </w:r>
            <w:r w:rsidR="00EF07FE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US"/>
              </w:rPr>
              <w:t>h</w:t>
            </w:r>
            <w:r w:rsidR="00BA537D">
              <w:rPr>
                <w:szCs w:val="18"/>
                <w:lang w:val="en-US"/>
              </w:rPr>
              <w:t>vor lenge</w:t>
            </w:r>
            <w:r>
              <w:rPr>
                <w:szCs w:val="18"/>
                <w:lang w:val="en-US"/>
              </w:rPr>
              <w:t xml:space="preserve"> turen skal vare</w:t>
            </w:r>
            <w:r w:rsidR="00BA537D">
              <w:rPr>
                <w:szCs w:val="18"/>
                <w:lang w:val="en-US"/>
              </w:rPr>
              <w:t xml:space="preserve"> </w:t>
            </w:r>
          </w:p>
          <w:p w14:paraId="3D37FCC1" w14:textId="695F42AB" w:rsidR="00414DE8" w:rsidRDefault="00414DE8" w:rsidP="0098110B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- </w:t>
            </w:r>
            <w:r w:rsidR="00BA537D">
              <w:rPr>
                <w:szCs w:val="18"/>
                <w:lang w:val="en-US"/>
              </w:rPr>
              <w:t>hvor man skal dra</w:t>
            </w:r>
            <w:r>
              <w:rPr>
                <w:szCs w:val="18"/>
                <w:lang w:val="en-US"/>
              </w:rPr>
              <w:t>/hvor langt man kan dra</w:t>
            </w:r>
          </w:p>
          <w:p w14:paraId="0113E0EC" w14:textId="77777777" w:rsidR="00EF07FE" w:rsidRDefault="00EF07FE" w:rsidP="0098110B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- </w:t>
            </w:r>
            <w:r w:rsidR="00B85B92">
              <w:rPr>
                <w:szCs w:val="18"/>
                <w:lang w:val="en-US"/>
              </w:rPr>
              <w:t>hvor mange voksne må være med</w:t>
            </w:r>
          </w:p>
          <w:p w14:paraId="266D811A" w14:textId="1FA6235B" w:rsidR="00BA537D" w:rsidRDefault="00EF07FE" w:rsidP="0098110B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- alle </w:t>
            </w:r>
            <w:r w:rsidR="00450084">
              <w:rPr>
                <w:szCs w:val="18"/>
                <w:lang w:val="en-US"/>
              </w:rPr>
              <w:t>på trinnet skal få anledning til å være med</w:t>
            </w:r>
          </w:p>
          <w:p w14:paraId="7DC16FC7" w14:textId="6CE582F8" w:rsidR="00450084" w:rsidRDefault="00450084" w:rsidP="0098110B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- </w:t>
            </w:r>
            <w:r w:rsidR="00A53754">
              <w:rPr>
                <w:szCs w:val="18"/>
                <w:lang w:val="en-US"/>
              </w:rPr>
              <w:t>det er ikke ønskelig med for stort fokus på å samle inn penger til turen</w:t>
            </w:r>
          </w:p>
          <w:p w14:paraId="21501F06" w14:textId="77777777" w:rsidR="0045540B" w:rsidRDefault="0045540B" w:rsidP="0098110B">
            <w:pPr>
              <w:rPr>
                <w:szCs w:val="18"/>
                <w:lang w:val="en-US"/>
              </w:rPr>
            </w:pPr>
          </w:p>
          <w:p w14:paraId="4E3FB65C" w14:textId="6811EDA5" w:rsidR="00060A01" w:rsidRDefault="002E29F1" w:rsidP="0098110B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Rawda og</w:t>
            </w:r>
            <w:r w:rsidR="00856D74">
              <w:rPr>
                <w:szCs w:val="18"/>
                <w:lang w:val="en-US"/>
              </w:rPr>
              <w:t>Lene</w:t>
            </w:r>
            <w:r>
              <w:rPr>
                <w:szCs w:val="18"/>
                <w:lang w:val="en-US"/>
              </w:rPr>
              <w:t xml:space="preserve"> utarbeider et </w:t>
            </w:r>
            <w:r w:rsidR="0017436D">
              <w:rPr>
                <w:szCs w:val="18"/>
                <w:lang w:val="en-US"/>
              </w:rPr>
              <w:t>forslag</w:t>
            </w:r>
            <w:r w:rsidR="00856D74">
              <w:rPr>
                <w:szCs w:val="18"/>
                <w:lang w:val="en-US"/>
              </w:rPr>
              <w:t xml:space="preserve"> til retningslinjer for klassetur</w:t>
            </w:r>
            <w:r w:rsidR="0017436D">
              <w:rPr>
                <w:szCs w:val="18"/>
                <w:lang w:val="en-US"/>
              </w:rPr>
              <w:t xml:space="preserve"> til neste </w:t>
            </w:r>
            <w:r w:rsidR="00856D74">
              <w:rPr>
                <w:szCs w:val="18"/>
                <w:lang w:val="en-US"/>
              </w:rPr>
              <w:t>møte.</w:t>
            </w:r>
          </w:p>
          <w:p w14:paraId="6098133C" w14:textId="77777777" w:rsidR="009D468B" w:rsidRDefault="009D468B" w:rsidP="0098110B">
            <w:pPr>
              <w:rPr>
                <w:szCs w:val="18"/>
                <w:lang w:val="en-US"/>
              </w:rPr>
            </w:pPr>
          </w:p>
          <w:p w14:paraId="7EEFD0E5" w14:textId="635014E2" w:rsidR="009D468B" w:rsidRDefault="009D468B" w:rsidP="0098110B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Hallvard: </w:t>
            </w:r>
            <w:r w:rsidR="00856D74">
              <w:rPr>
                <w:szCs w:val="18"/>
                <w:lang w:val="en-US"/>
              </w:rPr>
              <w:t>Har u</w:t>
            </w:r>
            <w:r>
              <w:rPr>
                <w:szCs w:val="18"/>
                <w:lang w:val="en-US"/>
              </w:rPr>
              <w:t xml:space="preserve">ndersøkt </w:t>
            </w:r>
            <w:r w:rsidR="00856D74">
              <w:rPr>
                <w:szCs w:val="18"/>
                <w:lang w:val="en-US"/>
              </w:rPr>
              <w:t xml:space="preserve">og bekrefter </w:t>
            </w:r>
            <w:r>
              <w:rPr>
                <w:szCs w:val="18"/>
                <w:lang w:val="en-US"/>
              </w:rPr>
              <w:t xml:space="preserve">at lærerne kan </w:t>
            </w:r>
            <w:r w:rsidR="006F5AF0">
              <w:rPr>
                <w:szCs w:val="18"/>
                <w:lang w:val="en-US"/>
              </w:rPr>
              <w:t xml:space="preserve">være med på arbeidsdagen, og at </w:t>
            </w:r>
            <w:r w:rsidR="004F1B38">
              <w:rPr>
                <w:szCs w:val="18"/>
                <w:lang w:val="en-US"/>
              </w:rPr>
              <w:t>klasse</w:t>
            </w:r>
            <w:r w:rsidR="006F5AF0">
              <w:rPr>
                <w:szCs w:val="18"/>
                <w:lang w:val="en-US"/>
              </w:rPr>
              <w:t xml:space="preserve">turen fortsetter etterpå. Dette </w:t>
            </w:r>
            <w:r w:rsidR="004F1B38">
              <w:rPr>
                <w:szCs w:val="18"/>
                <w:lang w:val="en-US"/>
              </w:rPr>
              <w:t>er et punkt som bør tas med I retningslinjene.</w:t>
            </w:r>
          </w:p>
          <w:p w14:paraId="1B830566" w14:textId="77777777" w:rsidR="00815F0C" w:rsidRDefault="00815F0C" w:rsidP="0098110B">
            <w:pPr>
              <w:rPr>
                <w:szCs w:val="18"/>
                <w:lang w:val="en-US"/>
              </w:rPr>
            </w:pPr>
          </w:p>
          <w:p w14:paraId="4E98DB8E" w14:textId="65712A0C" w:rsidR="00815F0C" w:rsidRPr="00573FE9" w:rsidRDefault="00815F0C" w:rsidP="0098110B">
            <w:pPr>
              <w:rPr>
                <w:sz w:val="18"/>
                <w:szCs w:val="18"/>
                <w:lang w:val="en-US"/>
              </w:rPr>
            </w:pPr>
          </w:p>
        </w:tc>
      </w:tr>
      <w:tr w:rsidR="00920B99" w14:paraId="2CD3229E" w14:textId="77777777" w:rsidTr="266A2BBB">
        <w:tc>
          <w:tcPr>
            <w:tcW w:w="2122" w:type="dxa"/>
          </w:tcPr>
          <w:p w14:paraId="6EABE11D" w14:textId="1FA9A412" w:rsidR="00920B99" w:rsidRDefault="00920B99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Eventuelt </w:t>
            </w:r>
          </w:p>
        </w:tc>
        <w:tc>
          <w:tcPr>
            <w:tcW w:w="6939" w:type="dxa"/>
          </w:tcPr>
          <w:p w14:paraId="22F620AD" w14:textId="77777777" w:rsidR="00751514" w:rsidRPr="00F66723" w:rsidRDefault="00FC3206" w:rsidP="00751514">
            <w:pPr>
              <w:rPr>
                <w:b/>
                <w:bCs/>
                <w:szCs w:val="22"/>
              </w:rPr>
            </w:pPr>
            <w:r w:rsidRPr="00F66723">
              <w:rPr>
                <w:b/>
                <w:bCs/>
                <w:szCs w:val="22"/>
              </w:rPr>
              <w:t>Møtedatoer:</w:t>
            </w:r>
          </w:p>
          <w:p w14:paraId="2F81F1A2" w14:textId="30D82F8B" w:rsidR="00FC3206" w:rsidRDefault="00FC3206" w:rsidP="00751514">
            <w:r>
              <w:t>08.04.2025</w:t>
            </w:r>
          </w:p>
          <w:p w14:paraId="17BB4034" w14:textId="77777777" w:rsidR="00FC3206" w:rsidRDefault="00FC3206" w:rsidP="00751514">
            <w:r>
              <w:t>03.06.2025</w:t>
            </w:r>
          </w:p>
          <w:p w14:paraId="0A74FFA9" w14:textId="77777777" w:rsidR="002F72DA" w:rsidRDefault="002F72DA" w:rsidP="00751514"/>
          <w:p w14:paraId="044B74F1" w14:textId="77777777" w:rsidR="0090762F" w:rsidRDefault="002F72DA" w:rsidP="00751514">
            <w:pPr>
              <w:rPr>
                <w:b/>
                <w:bCs/>
              </w:rPr>
            </w:pPr>
            <w:r w:rsidRPr="001E21F5">
              <w:rPr>
                <w:b/>
                <w:bCs/>
              </w:rPr>
              <w:t>F</w:t>
            </w:r>
            <w:r w:rsidR="001E21F5" w:rsidRPr="001E21F5">
              <w:rPr>
                <w:b/>
                <w:bCs/>
              </w:rPr>
              <w:t>orslag fra Hallvard:</w:t>
            </w:r>
            <w:r w:rsidR="001E21F5">
              <w:rPr>
                <w:b/>
                <w:bCs/>
              </w:rPr>
              <w:t xml:space="preserve"> </w:t>
            </w:r>
          </w:p>
          <w:p w14:paraId="411E1FBD" w14:textId="77777777" w:rsidR="004F1B38" w:rsidRDefault="001E21F5" w:rsidP="00751514">
            <w:r w:rsidRPr="0090762F">
              <w:t>Finne dato for dugnad</w:t>
            </w:r>
            <w:r w:rsidR="00590CCC">
              <w:t>/</w:t>
            </w:r>
            <w:r w:rsidRPr="0090762F">
              <w:t>grilling</w:t>
            </w:r>
            <w:r w:rsidR="0090762F">
              <w:t xml:space="preserve"> på skolen</w:t>
            </w:r>
            <w:r w:rsidR="004F1B38">
              <w:t>.</w:t>
            </w:r>
          </w:p>
          <w:p w14:paraId="724135DB" w14:textId="13F21AF7" w:rsidR="002F72DA" w:rsidRDefault="004F1B38" w:rsidP="00751514">
            <w:r>
              <w:t xml:space="preserve">Dato blir </w:t>
            </w:r>
            <w:r w:rsidR="00BE2F9F">
              <w:t xml:space="preserve">12.05.25 klokken </w:t>
            </w:r>
            <w:r w:rsidR="009533C6">
              <w:t>17.00.</w:t>
            </w:r>
          </w:p>
          <w:p w14:paraId="36E85963" w14:textId="0BB89C5D" w:rsidR="009533C6" w:rsidRPr="0090762F" w:rsidRDefault="00590CCC" w:rsidP="00751514">
            <w:r>
              <w:t>Asle kan legge ut invitasjon/påmelding på Visma.</w:t>
            </w:r>
          </w:p>
          <w:p w14:paraId="73A8F9C1" w14:textId="77777777" w:rsidR="00C971F3" w:rsidRDefault="00C971F3" w:rsidP="00751514"/>
          <w:p w14:paraId="6A091AE1" w14:textId="77777777" w:rsidR="00C971F3" w:rsidRPr="009E40AD" w:rsidRDefault="00C971F3" w:rsidP="00C971F3">
            <w:pPr>
              <w:rPr>
                <w:b/>
                <w:bCs/>
              </w:rPr>
            </w:pPr>
            <w:r w:rsidRPr="009E40AD">
              <w:rPr>
                <w:b/>
                <w:bCs/>
              </w:rPr>
              <w:t xml:space="preserve">Natteravn </w:t>
            </w:r>
          </w:p>
          <w:p w14:paraId="1C29F1F6" w14:textId="7A5929A3" w:rsidR="005715D6" w:rsidRDefault="00C971F3" w:rsidP="00C971F3">
            <w:r>
              <w:t>Hele skolen inviteres til å melde seg som natteravn lørdag 1.mars. Alle foreldrekontaktene sender ut, ønske er at så mange som mulig kan delte.</w:t>
            </w:r>
          </w:p>
          <w:p w14:paraId="575240FD" w14:textId="77777777" w:rsidR="00373DF3" w:rsidRDefault="00373DF3" w:rsidP="00C971F3"/>
          <w:p w14:paraId="0FEA7CB5" w14:textId="2EE2985E" w:rsidR="00373DF3" w:rsidRDefault="00101A28" w:rsidP="00C971F3">
            <w:pPr>
              <w:rPr>
                <w:b/>
                <w:bCs/>
              </w:rPr>
            </w:pPr>
            <w:r w:rsidRPr="00101A28">
              <w:rPr>
                <w:b/>
                <w:bCs/>
              </w:rPr>
              <w:t>Vakter i friminutt på skolen:</w:t>
            </w:r>
            <w:r>
              <w:rPr>
                <w:b/>
                <w:bCs/>
              </w:rPr>
              <w:t xml:space="preserve"> </w:t>
            </w:r>
          </w:p>
          <w:p w14:paraId="72583775" w14:textId="103A1BBE" w:rsidR="00101A28" w:rsidRDefault="00101A28" w:rsidP="00C971F3">
            <w:pPr>
              <w:rPr>
                <w:szCs w:val="18"/>
              </w:rPr>
            </w:pPr>
            <w:r>
              <w:rPr>
                <w:szCs w:val="18"/>
              </w:rPr>
              <w:t xml:space="preserve">Tilbakemelding fra </w:t>
            </w:r>
            <w:r w:rsidR="009D468B">
              <w:rPr>
                <w:szCs w:val="18"/>
              </w:rPr>
              <w:t>barn og foreldre om at det er lite voksne i friminuttene.</w:t>
            </w:r>
          </w:p>
          <w:p w14:paraId="4D564FA4" w14:textId="77777777" w:rsidR="006F0A9E" w:rsidRDefault="006F0A9E" w:rsidP="00C971F3">
            <w:pPr>
              <w:rPr>
                <w:szCs w:val="18"/>
              </w:rPr>
            </w:pPr>
          </w:p>
          <w:p w14:paraId="68A6F2C8" w14:textId="1A682669" w:rsidR="006F0A9E" w:rsidRDefault="006F0A9E" w:rsidP="00C971F3">
            <w:pPr>
              <w:rPr>
                <w:szCs w:val="18"/>
              </w:rPr>
            </w:pPr>
            <w:r>
              <w:rPr>
                <w:szCs w:val="18"/>
              </w:rPr>
              <w:t>Hallvard</w:t>
            </w:r>
            <w:r w:rsidR="0057346B">
              <w:rPr>
                <w:szCs w:val="18"/>
              </w:rPr>
              <w:t xml:space="preserve"> forklarer at det er </w:t>
            </w:r>
            <w:r>
              <w:rPr>
                <w:szCs w:val="18"/>
              </w:rPr>
              <w:t>ca. fem voksne hvert friminuttene</w:t>
            </w:r>
          </w:p>
          <w:p w14:paraId="6404B6ED" w14:textId="6DD9A873" w:rsidR="006F0A9E" w:rsidRDefault="006F0A9E" w:rsidP="00C971F3">
            <w:pPr>
              <w:rPr>
                <w:szCs w:val="18"/>
              </w:rPr>
            </w:pPr>
            <w:r>
              <w:rPr>
                <w:szCs w:val="18"/>
              </w:rPr>
              <w:t xml:space="preserve">Alltid tre voksne på morgenen. </w:t>
            </w:r>
            <w:r w:rsidR="006B7ACA">
              <w:rPr>
                <w:szCs w:val="18"/>
              </w:rPr>
              <w:t>Det er a</w:t>
            </w:r>
            <w:r>
              <w:rPr>
                <w:szCs w:val="18"/>
              </w:rPr>
              <w:t xml:space="preserve">lltid </w:t>
            </w:r>
            <w:r w:rsidR="00F27D51">
              <w:rPr>
                <w:szCs w:val="18"/>
              </w:rPr>
              <w:t>en voksen på bakbanen.</w:t>
            </w:r>
          </w:p>
          <w:p w14:paraId="7CFABAF4" w14:textId="77777777" w:rsidR="00F27D51" w:rsidRDefault="00F27D51" w:rsidP="00C971F3">
            <w:pPr>
              <w:rPr>
                <w:szCs w:val="18"/>
              </w:rPr>
            </w:pPr>
          </w:p>
          <w:p w14:paraId="5AB97ED5" w14:textId="274E09D9" w:rsidR="00F27D51" w:rsidRPr="00F27D51" w:rsidRDefault="00F27D51" w:rsidP="00C971F3">
            <w:pPr>
              <w:rPr>
                <w:szCs w:val="18"/>
              </w:rPr>
            </w:pPr>
            <w:r w:rsidRPr="00F27D51">
              <w:rPr>
                <w:b/>
                <w:bCs/>
                <w:szCs w:val="18"/>
              </w:rPr>
              <w:t>Lys i ball</w:t>
            </w:r>
            <w:r w:rsidR="00287E9F">
              <w:rPr>
                <w:b/>
                <w:bCs/>
                <w:szCs w:val="18"/>
              </w:rPr>
              <w:t>-</w:t>
            </w:r>
            <w:r w:rsidRPr="00F27D51">
              <w:rPr>
                <w:b/>
                <w:bCs/>
                <w:szCs w:val="18"/>
              </w:rPr>
              <w:t>bingen:</w:t>
            </w:r>
            <w:r>
              <w:rPr>
                <w:b/>
                <w:bCs/>
                <w:szCs w:val="18"/>
              </w:rPr>
              <w:t xml:space="preserve"> </w:t>
            </w:r>
          </w:p>
          <w:p w14:paraId="47419CE0" w14:textId="46599D90" w:rsidR="005715D6" w:rsidRDefault="00F27D51" w:rsidP="00751514">
            <w:pPr>
              <w:rPr>
                <w:szCs w:val="22"/>
              </w:rPr>
            </w:pPr>
            <w:r w:rsidRPr="00287E9F">
              <w:rPr>
                <w:szCs w:val="22"/>
              </w:rPr>
              <w:t>M</w:t>
            </w:r>
            <w:r w:rsidR="00302CB6">
              <w:rPr>
                <w:szCs w:val="22"/>
              </w:rPr>
              <w:t xml:space="preserve">an </w:t>
            </w:r>
            <w:r w:rsidR="001E46D1">
              <w:rPr>
                <w:szCs w:val="22"/>
              </w:rPr>
              <w:t>venter på svar fra Kristiansand kommune om man har anledning til å hente strøm fra veibelysningen i området.</w:t>
            </w:r>
          </w:p>
          <w:p w14:paraId="24B473F7" w14:textId="77777777" w:rsidR="00782F93" w:rsidRDefault="00782F93" w:rsidP="00751514">
            <w:pPr>
              <w:rPr>
                <w:szCs w:val="22"/>
              </w:rPr>
            </w:pPr>
          </w:p>
          <w:p w14:paraId="566109A2" w14:textId="471F822C" w:rsidR="00782F93" w:rsidRDefault="005B4F92" w:rsidP="00751514">
            <w:pPr>
              <w:rPr>
                <w:b/>
                <w:bCs/>
                <w:szCs w:val="22"/>
              </w:rPr>
            </w:pPr>
            <w:r w:rsidRPr="005B4F92">
              <w:rPr>
                <w:b/>
                <w:bCs/>
                <w:szCs w:val="22"/>
              </w:rPr>
              <w:t>Årshjulet:</w:t>
            </w:r>
            <w:r w:rsidR="008464F8">
              <w:rPr>
                <w:b/>
                <w:bCs/>
                <w:szCs w:val="22"/>
              </w:rPr>
              <w:t xml:space="preserve"> Videre aktiviteter i årshjulet gjennomgås.</w:t>
            </w:r>
          </w:p>
          <w:p w14:paraId="261DE5C0" w14:textId="77777777" w:rsidR="00B90165" w:rsidRDefault="00B90165" w:rsidP="00751514">
            <w:pPr>
              <w:rPr>
                <w:szCs w:val="22"/>
              </w:rPr>
            </w:pPr>
          </w:p>
          <w:p w14:paraId="05E8D016" w14:textId="77777777" w:rsidR="00750851" w:rsidRPr="00750851" w:rsidRDefault="00750851" w:rsidP="00751514">
            <w:pPr>
              <w:rPr>
                <w:b/>
                <w:bCs/>
                <w:szCs w:val="22"/>
              </w:rPr>
            </w:pPr>
            <w:r w:rsidRPr="00750851">
              <w:rPr>
                <w:b/>
                <w:bCs/>
                <w:szCs w:val="22"/>
              </w:rPr>
              <w:t>Foreldrenettverk:</w:t>
            </w:r>
          </w:p>
          <w:p w14:paraId="25996E6A" w14:textId="0B0FBDCA" w:rsidR="00B90165" w:rsidRDefault="00B90165" w:rsidP="00751514">
            <w:pPr>
              <w:rPr>
                <w:szCs w:val="22"/>
              </w:rPr>
            </w:pPr>
            <w:r>
              <w:rPr>
                <w:szCs w:val="22"/>
              </w:rPr>
              <w:t>Noen klasser har hatt allerede. Noen skal ha</w:t>
            </w:r>
            <w:r w:rsidR="008464F8">
              <w:rPr>
                <w:szCs w:val="22"/>
              </w:rPr>
              <w:t xml:space="preserve"> snart.</w:t>
            </w:r>
          </w:p>
          <w:p w14:paraId="11DE6306" w14:textId="77777777" w:rsidR="00B10AE1" w:rsidRDefault="00B10AE1" w:rsidP="00751514">
            <w:pPr>
              <w:rPr>
                <w:szCs w:val="22"/>
              </w:rPr>
            </w:pPr>
          </w:p>
          <w:p w14:paraId="06627283" w14:textId="77777777" w:rsidR="00B10AE1" w:rsidRDefault="00E966DD" w:rsidP="00751514">
            <w:pPr>
              <w:rPr>
                <w:szCs w:val="22"/>
              </w:rPr>
            </w:pPr>
            <w:r>
              <w:rPr>
                <w:szCs w:val="22"/>
              </w:rPr>
              <w:t>Ulikt oppmøte: noen er veldig få, noen har greit oppmøte.</w:t>
            </w:r>
          </w:p>
          <w:p w14:paraId="0337D176" w14:textId="77777777" w:rsidR="00E966DD" w:rsidRDefault="00E966DD" w:rsidP="00751514">
            <w:pPr>
              <w:rPr>
                <w:szCs w:val="22"/>
              </w:rPr>
            </w:pPr>
          </w:p>
          <w:p w14:paraId="315EFB5D" w14:textId="77777777" w:rsidR="00E966DD" w:rsidRDefault="00D035A3" w:rsidP="00751514">
            <w:pPr>
              <w:rPr>
                <w:szCs w:val="22"/>
              </w:rPr>
            </w:pPr>
            <w:r>
              <w:rPr>
                <w:szCs w:val="22"/>
              </w:rPr>
              <w:t>Ulike årsaker til at folk ikke kommer</w:t>
            </w:r>
          </w:p>
          <w:p w14:paraId="16080A42" w14:textId="77777777" w:rsidR="0051416C" w:rsidRDefault="0051416C" w:rsidP="00751514">
            <w:pPr>
              <w:rPr>
                <w:szCs w:val="22"/>
              </w:rPr>
            </w:pPr>
          </w:p>
          <w:p w14:paraId="3EB8D62A" w14:textId="25A6F823" w:rsidR="0051416C" w:rsidRDefault="00820ABD" w:rsidP="00751514">
            <w:pPr>
              <w:rPr>
                <w:szCs w:val="22"/>
              </w:rPr>
            </w:pPr>
            <w:r>
              <w:rPr>
                <w:szCs w:val="22"/>
              </w:rPr>
              <w:t>Kan være en ida å legge opp til at barna er med, slik at flere foreldre har anledning til å delta.</w:t>
            </w:r>
          </w:p>
          <w:p w14:paraId="29981120" w14:textId="77777777" w:rsidR="00596F4E" w:rsidRDefault="00596F4E" w:rsidP="00751514">
            <w:pPr>
              <w:rPr>
                <w:szCs w:val="22"/>
              </w:rPr>
            </w:pPr>
          </w:p>
          <w:p w14:paraId="0CA51D07" w14:textId="633612F6" w:rsidR="00596F4E" w:rsidRDefault="00820ABD" w:rsidP="00751514">
            <w:pPr>
              <w:rPr>
                <w:szCs w:val="22"/>
              </w:rPr>
            </w:pPr>
            <w:r>
              <w:rPr>
                <w:szCs w:val="22"/>
              </w:rPr>
              <w:t xml:space="preserve">Lurt å dele opp i grupper og diskutere flere tema. </w:t>
            </w:r>
          </w:p>
          <w:p w14:paraId="1FA42F53" w14:textId="49BF9123" w:rsidR="009A04DB" w:rsidRDefault="009A04DB" w:rsidP="00751514">
            <w:pPr>
              <w:rPr>
                <w:szCs w:val="22"/>
              </w:rPr>
            </w:pPr>
            <w:r>
              <w:rPr>
                <w:szCs w:val="22"/>
              </w:rPr>
              <w:t>Kan man i tillegg benytte seg av tema som ikke har vært oppe til diskusjon før?</w:t>
            </w:r>
          </w:p>
          <w:p w14:paraId="6F686432" w14:textId="77777777" w:rsidR="00480661" w:rsidRDefault="00480661" w:rsidP="00751514">
            <w:pPr>
              <w:rPr>
                <w:szCs w:val="22"/>
              </w:rPr>
            </w:pPr>
          </w:p>
          <w:p w14:paraId="1F735B48" w14:textId="1FD78BCE" w:rsidR="00480661" w:rsidRDefault="00F41E58" w:rsidP="00751514">
            <w:pPr>
              <w:rPr>
                <w:szCs w:val="22"/>
              </w:rPr>
            </w:pPr>
            <w:r w:rsidRPr="00047851">
              <w:rPr>
                <w:b/>
                <w:bCs/>
                <w:szCs w:val="22"/>
              </w:rPr>
              <w:t>Hjertesoner:</w:t>
            </w:r>
            <w:r w:rsidR="009A04DB">
              <w:rPr>
                <w:szCs w:val="22"/>
              </w:rPr>
              <w:t xml:space="preserve"> Espen skal diskutere hjertesoner med Ida</w:t>
            </w:r>
            <w:r w:rsidR="00047851">
              <w:rPr>
                <w:szCs w:val="22"/>
              </w:rPr>
              <w:t>, siden søknadsfrist er 01.03.2025.</w:t>
            </w:r>
          </w:p>
          <w:p w14:paraId="331EF071" w14:textId="77777777" w:rsidR="00480661" w:rsidRDefault="00480661" w:rsidP="00751514">
            <w:pPr>
              <w:rPr>
                <w:szCs w:val="22"/>
              </w:rPr>
            </w:pPr>
          </w:p>
          <w:p w14:paraId="6B44F355" w14:textId="77777777" w:rsidR="00480661" w:rsidRDefault="00480661" w:rsidP="00751514">
            <w:pPr>
              <w:rPr>
                <w:szCs w:val="22"/>
              </w:rPr>
            </w:pPr>
          </w:p>
          <w:p w14:paraId="33210A07" w14:textId="77777777" w:rsidR="00480661" w:rsidRDefault="00480661" w:rsidP="00751514">
            <w:pPr>
              <w:rPr>
                <w:szCs w:val="22"/>
              </w:rPr>
            </w:pPr>
          </w:p>
          <w:p w14:paraId="7F98FE05" w14:textId="77777777" w:rsidR="00480661" w:rsidRDefault="00480661" w:rsidP="00751514">
            <w:pPr>
              <w:rPr>
                <w:szCs w:val="22"/>
              </w:rPr>
            </w:pPr>
          </w:p>
          <w:p w14:paraId="52E8174F" w14:textId="43F3AC79" w:rsidR="00480661" w:rsidRPr="00B90165" w:rsidRDefault="00480661" w:rsidP="00751514">
            <w:pPr>
              <w:rPr>
                <w:szCs w:val="22"/>
              </w:rPr>
            </w:pPr>
          </w:p>
        </w:tc>
      </w:tr>
    </w:tbl>
    <w:p w14:paraId="1B6D2155" w14:textId="75887B3E" w:rsidR="00BC0BA4" w:rsidRPr="00547C3D" w:rsidRDefault="00BC0BA4" w:rsidP="003017D2">
      <w:pPr>
        <w:rPr>
          <w:sz w:val="18"/>
          <w:szCs w:val="18"/>
        </w:rPr>
      </w:pPr>
    </w:p>
    <w:p w14:paraId="3F27C375" w14:textId="2FBEF802" w:rsidR="00521B21" w:rsidRDefault="00521B21" w:rsidP="003017D2">
      <w:pPr>
        <w:rPr>
          <w:szCs w:val="22"/>
        </w:rPr>
      </w:pPr>
    </w:p>
    <w:p w14:paraId="4C3D1E7F" w14:textId="37AD1E00" w:rsidR="006A7CC6" w:rsidRPr="00A87737" w:rsidRDefault="006A7CC6" w:rsidP="003017D2">
      <w:pPr>
        <w:rPr>
          <w:szCs w:val="22"/>
        </w:rPr>
      </w:pPr>
      <w:r>
        <w:rPr>
          <w:szCs w:val="22"/>
        </w:rPr>
        <w:t>Vel møtt!</w:t>
      </w:r>
    </w:p>
    <w:sectPr w:rsidR="006A7CC6" w:rsidRPr="00A8773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418" w:bottom="1134" w:left="1418" w:header="510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5F26" w14:textId="77777777" w:rsidR="004C1447" w:rsidRDefault="004C1447">
      <w:r>
        <w:separator/>
      </w:r>
    </w:p>
  </w:endnote>
  <w:endnote w:type="continuationSeparator" w:id="0">
    <w:p w14:paraId="75544DA3" w14:textId="77777777" w:rsidR="004C1447" w:rsidRDefault="004C1447">
      <w:r>
        <w:continuationSeparator/>
      </w:r>
    </w:p>
  </w:endnote>
  <w:endnote w:type="continuationNotice" w:id="1">
    <w:p w14:paraId="54CD49F7" w14:textId="77777777" w:rsidR="004C1447" w:rsidRDefault="004C1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E592" w14:textId="77777777" w:rsidR="00F077F8" w:rsidRDefault="00F077F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D28E593" w14:textId="77777777" w:rsidR="00F077F8" w:rsidRDefault="00F077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E594" w14:textId="19B60F4B" w:rsidR="00F077F8" w:rsidRDefault="00F077F8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1C7C85">
      <w:rPr>
        <w:rStyle w:val="Sidetall"/>
        <w:noProof/>
      </w:rPr>
      <w:t>2</w:t>
    </w:r>
    <w:r>
      <w:rPr>
        <w:rStyle w:val="Sidetall"/>
      </w:rPr>
      <w:fldChar w:fldCharType="end"/>
    </w:r>
  </w:p>
  <w:p w14:paraId="6D28E595" w14:textId="77777777" w:rsidR="00F077F8" w:rsidRDefault="00F077F8">
    <w:pPr>
      <w:pStyle w:val="Bunntekst"/>
      <w:ind w:right="85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7" w:type="dxa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417"/>
      <w:gridCol w:w="3686"/>
      <w:gridCol w:w="1558"/>
    </w:tblGrid>
    <w:tr w:rsidR="00F077F8" w14:paraId="6D28E59B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97" w14:textId="77777777" w:rsidR="00F077F8" w:rsidRDefault="00F077F8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Postadresse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98" w14:textId="77777777" w:rsidR="00F077F8" w:rsidRDefault="00F077F8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Besøksadresse</w:t>
          </w:r>
        </w:p>
      </w:tc>
      <w:tc>
        <w:tcPr>
          <w:tcW w:w="3686" w:type="dxa"/>
          <w:tcBorders>
            <w:left w:val="single" w:sz="4" w:space="0" w:color="auto"/>
          </w:tcBorders>
        </w:tcPr>
        <w:p w14:paraId="6D28E599" w14:textId="77777777" w:rsidR="00F077F8" w:rsidRDefault="00F077F8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E-postadresse</w:t>
          </w:r>
        </w:p>
      </w:tc>
      <w:tc>
        <w:tcPr>
          <w:tcW w:w="1558" w:type="dxa"/>
          <w:vMerge w:val="restart"/>
          <w:tcBorders>
            <w:left w:val="nil"/>
          </w:tcBorders>
        </w:tcPr>
        <w:p w14:paraId="6D28E59A" w14:textId="77777777" w:rsidR="00F077F8" w:rsidRDefault="40CDCD8A" w:rsidP="003912E1">
          <w:pPr>
            <w:pStyle w:val="Bunntekst"/>
            <w:jc w:val="right"/>
            <w:rPr>
              <w:rFonts w:ascii="Arial" w:hAnsi="Arial" w:cs="Arial"/>
              <w:b/>
              <w:bCs/>
              <w:sz w:val="14"/>
            </w:rPr>
          </w:pPr>
          <w:r>
            <w:rPr>
              <w:noProof/>
            </w:rPr>
            <w:drawing>
              <wp:inline distT="0" distB="0" distL="0" distR="0" wp14:anchorId="6D28E5BC" wp14:editId="0537327C">
                <wp:extent cx="953135" cy="1147445"/>
                <wp:effectExtent l="0" t="0" r="0" b="0"/>
                <wp:docPr id="22545356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135" cy="1147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40CDCD8A">
            <w:rPr>
              <w:rFonts w:ascii="Arial" w:hAnsi="Arial" w:cs="Arial"/>
              <w:b/>
              <w:bCs/>
              <w:sz w:val="14"/>
              <w:szCs w:val="14"/>
            </w:rPr>
            <w:t xml:space="preserve">          </w:t>
          </w:r>
        </w:p>
      </w:tc>
    </w:tr>
    <w:tr w:rsidR="00F077F8" w14:paraId="6D28E5A1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9C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Karl Johans Minne skole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9D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bookmarkStart w:id="11" w:name="Bunn_Gateadresse"/>
          <w:bookmarkStart w:id="12" w:name="Bunn_Sted"/>
          <w:bookmarkEnd w:id="11"/>
          <w:bookmarkEnd w:id="12"/>
          <w:r>
            <w:rPr>
              <w:rFonts w:ascii="Arial" w:hAnsi="Arial" w:cs="Arial"/>
              <w:sz w:val="14"/>
            </w:rPr>
            <w:t>Malmveien 4</w:t>
          </w:r>
        </w:p>
      </w:tc>
      <w:bookmarkStart w:id="13" w:name="Bunn_Email"/>
      <w:bookmarkEnd w:id="13"/>
      <w:tc>
        <w:tcPr>
          <w:tcW w:w="3686" w:type="dxa"/>
          <w:tcBorders>
            <w:left w:val="single" w:sz="4" w:space="0" w:color="auto"/>
          </w:tcBorders>
        </w:tcPr>
        <w:p w14:paraId="6D28E59E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cs="Arial"/>
              <w:sz w:val="14"/>
            </w:rPr>
            <w:fldChar w:fldCharType="begin"/>
          </w:r>
          <w:r>
            <w:rPr>
              <w:rFonts w:cs="Arial"/>
              <w:sz w:val="14"/>
            </w:rPr>
            <w:instrText xml:space="preserve"> HYPERLINK "mailto:</w:instrText>
          </w:r>
          <w:r>
            <w:rPr>
              <w:rFonts w:ascii="Arial" w:hAnsi="Arial" w:cs="Arial"/>
              <w:sz w:val="14"/>
            </w:rPr>
            <w:instrText>post.karl.johans.minne.skole@kristiansand.kommune.no</w:instrText>
          </w:r>
          <w:r>
            <w:rPr>
              <w:rFonts w:cs="Arial"/>
              <w:sz w:val="14"/>
            </w:rPr>
            <w:instrText xml:space="preserve">" </w:instrText>
          </w:r>
          <w:r>
            <w:rPr>
              <w:rFonts w:cs="Arial"/>
              <w:sz w:val="14"/>
            </w:rPr>
          </w:r>
          <w:r>
            <w:rPr>
              <w:rFonts w:cs="Arial"/>
              <w:sz w:val="14"/>
            </w:rPr>
            <w:fldChar w:fldCharType="separate"/>
          </w:r>
          <w:r w:rsidRPr="000701E4">
            <w:rPr>
              <w:rStyle w:val="Hyperkobling"/>
              <w:rFonts w:cs="Arial"/>
              <w:sz w:val="14"/>
            </w:rPr>
            <w:t>post.karl.johans.minne.skole@kristiansand.kommune.no</w:t>
          </w:r>
          <w:r>
            <w:rPr>
              <w:rFonts w:cs="Arial"/>
              <w:sz w:val="14"/>
            </w:rPr>
            <w:fldChar w:fldCharType="end"/>
          </w:r>
        </w:p>
        <w:p w14:paraId="6D28E59F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558" w:type="dxa"/>
          <w:vMerge/>
        </w:tcPr>
        <w:p w14:paraId="6D28E5A0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A6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884EEBE" w14:textId="77777777" w:rsidR="00F077F8" w:rsidRDefault="00087223">
          <w:pPr>
            <w:pStyle w:val="Bunntekst"/>
            <w:rPr>
              <w:rFonts w:ascii="Arial" w:hAnsi="Arial" w:cs="Arial"/>
              <w:sz w:val="14"/>
            </w:rPr>
          </w:pPr>
          <w:bookmarkStart w:id="14" w:name="Bunn_Avdeling"/>
          <w:bookmarkEnd w:id="14"/>
          <w:r>
            <w:rPr>
              <w:rFonts w:ascii="Arial" w:hAnsi="Arial" w:cs="Arial"/>
              <w:sz w:val="14"/>
            </w:rPr>
            <w:t>Kristiansand kommune</w:t>
          </w:r>
        </w:p>
        <w:p w14:paraId="6D28E5A2" w14:textId="5D596060" w:rsidR="00087223" w:rsidRDefault="00087223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Postboks 4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A3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3686" w:type="dxa"/>
          <w:tcBorders>
            <w:left w:val="single" w:sz="4" w:space="0" w:color="auto"/>
          </w:tcBorders>
        </w:tcPr>
        <w:p w14:paraId="6D28E5A4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Webadresse</w:t>
          </w:r>
        </w:p>
      </w:tc>
      <w:tc>
        <w:tcPr>
          <w:tcW w:w="1558" w:type="dxa"/>
          <w:vMerge/>
        </w:tcPr>
        <w:p w14:paraId="6D28E5A5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AB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A7" w14:textId="55999A0C" w:rsidR="00F077F8" w:rsidRDefault="00087223">
          <w:pPr>
            <w:pStyle w:val="Bunntekst"/>
            <w:rPr>
              <w:rFonts w:ascii="Arial" w:hAnsi="Arial" w:cs="Arial"/>
              <w:sz w:val="14"/>
            </w:rPr>
          </w:pPr>
          <w:bookmarkStart w:id="15" w:name="Bunn_Postboks"/>
          <w:bookmarkEnd w:id="15"/>
          <w:r>
            <w:rPr>
              <w:rFonts w:ascii="Arial" w:hAnsi="Arial" w:cs="Arial"/>
              <w:sz w:val="14"/>
            </w:rPr>
            <w:t xml:space="preserve">4685 Nodeland 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A8" w14:textId="77777777" w:rsidR="00F077F8" w:rsidRDefault="00F077F8">
          <w:pPr>
            <w:pStyle w:val="Bunntekst"/>
            <w:rPr>
              <w:rFonts w:ascii="Arial" w:hAnsi="Arial" w:cs="Arial"/>
              <w:bCs/>
              <w:sz w:val="14"/>
            </w:rPr>
          </w:pPr>
          <w:bookmarkStart w:id="16" w:name="Bunn_Saksbehandler"/>
          <w:bookmarkEnd w:id="16"/>
          <w:r>
            <w:rPr>
              <w:rFonts w:ascii="Arial" w:hAnsi="Arial" w:cs="Arial"/>
              <w:b/>
              <w:bCs/>
              <w:sz w:val="14"/>
            </w:rPr>
            <w:t>Telefon</w:t>
          </w:r>
        </w:p>
      </w:tc>
      <w:tc>
        <w:tcPr>
          <w:tcW w:w="3686" w:type="dxa"/>
          <w:tcBorders>
            <w:left w:val="single" w:sz="4" w:space="0" w:color="auto"/>
          </w:tcBorders>
        </w:tcPr>
        <w:p w14:paraId="6D28E5A9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hyperlink r:id="rId2" w:history="1">
            <w:r>
              <w:rPr>
                <w:rStyle w:val="Hyperkobling"/>
                <w:rFonts w:ascii="Arial" w:hAnsi="Arial" w:cs="Arial"/>
                <w:sz w:val="14"/>
                <w:u w:val="none"/>
              </w:rPr>
              <w:t>http://www.kristiansand.kommune.no/</w:t>
            </w:r>
          </w:hyperlink>
        </w:p>
      </w:tc>
      <w:tc>
        <w:tcPr>
          <w:tcW w:w="1558" w:type="dxa"/>
          <w:vMerge/>
        </w:tcPr>
        <w:p w14:paraId="6D28E5AA" w14:textId="77777777" w:rsidR="00F077F8" w:rsidRDefault="00F077F8">
          <w:pPr>
            <w:pStyle w:val="Bunntekst"/>
            <w:jc w:val="center"/>
            <w:rPr>
              <w:rFonts w:ascii="Arial" w:hAnsi="Arial" w:cs="Arial"/>
              <w:b/>
              <w:bCs/>
              <w:sz w:val="14"/>
            </w:rPr>
          </w:pPr>
        </w:p>
      </w:tc>
    </w:tr>
    <w:tr w:rsidR="00F077F8" w14:paraId="6D28E5B0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AC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bookmarkStart w:id="17" w:name="Bunn_Postnr"/>
          <w:bookmarkEnd w:id="17"/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AD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38002380</w:t>
          </w:r>
        </w:p>
      </w:tc>
      <w:tc>
        <w:tcPr>
          <w:tcW w:w="3686" w:type="dxa"/>
          <w:tcBorders>
            <w:left w:val="single" w:sz="4" w:space="0" w:color="auto"/>
          </w:tcBorders>
        </w:tcPr>
        <w:p w14:paraId="6D28E5AE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hyperlink r:id="rId3" w:history="1">
            <w:r>
              <w:rPr>
                <w:rStyle w:val="Hyperkobling"/>
                <w:rFonts w:cs="Arial"/>
                <w:sz w:val="14"/>
              </w:rPr>
              <w:t>www.minskole.no/kjm</w:t>
            </w:r>
          </w:hyperlink>
        </w:p>
      </w:tc>
      <w:tc>
        <w:tcPr>
          <w:tcW w:w="1558" w:type="dxa"/>
          <w:vMerge/>
        </w:tcPr>
        <w:p w14:paraId="6D28E5AF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B5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B1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B2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bookmarkStart w:id="18" w:name="Bunn_Telefon"/>
          <w:bookmarkStart w:id="19" w:name="Bunn_Telefaks"/>
          <w:bookmarkEnd w:id="18"/>
          <w:bookmarkEnd w:id="19"/>
        </w:p>
      </w:tc>
      <w:tc>
        <w:tcPr>
          <w:tcW w:w="3686" w:type="dxa"/>
          <w:tcBorders>
            <w:left w:val="single" w:sz="4" w:space="0" w:color="auto"/>
          </w:tcBorders>
        </w:tcPr>
        <w:p w14:paraId="6D28E5B3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558" w:type="dxa"/>
          <w:vMerge/>
        </w:tcPr>
        <w:p w14:paraId="6D28E5B4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BA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B6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B7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3686" w:type="dxa"/>
          <w:tcBorders>
            <w:left w:val="single" w:sz="4" w:space="0" w:color="auto"/>
          </w:tcBorders>
        </w:tcPr>
        <w:p w14:paraId="6D28E5B8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558" w:type="dxa"/>
          <w:vMerge/>
        </w:tcPr>
        <w:p w14:paraId="6D28E5B9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</w:tbl>
  <w:p w14:paraId="6D28E5BB" w14:textId="77777777" w:rsidR="00F077F8" w:rsidRDefault="00F077F8">
    <w:pPr>
      <w:pStyle w:val="Bunntekst"/>
      <w:spacing w:line="200" w:lineRule="exact"/>
      <w:ind w:left="-851" w:right="-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E255" w14:textId="77777777" w:rsidR="004C1447" w:rsidRDefault="004C1447">
      <w:r>
        <w:separator/>
      </w:r>
    </w:p>
  </w:footnote>
  <w:footnote w:type="continuationSeparator" w:id="0">
    <w:p w14:paraId="02E67CD0" w14:textId="77777777" w:rsidR="004C1447" w:rsidRDefault="004C1447">
      <w:r>
        <w:continuationSeparator/>
      </w:r>
    </w:p>
  </w:footnote>
  <w:footnote w:type="continuationNotice" w:id="1">
    <w:p w14:paraId="71D52DB8" w14:textId="77777777" w:rsidR="004C1447" w:rsidRDefault="004C14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E590" w14:textId="77777777" w:rsidR="00F077F8" w:rsidRDefault="00F077F8">
    <w:pPr>
      <w:pStyle w:val="Topptekst"/>
    </w:pPr>
  </w:p>
  <w:p w14:paraId="6D28E591" w14:textId="77777777" w:rsidR="00F077F8" w:rsidRDefault="00F077F8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08680DE" w14:paraId="7A277001" w14:textId="77777777" w:rsidTr="408680DE">
      <w:tc>
        <w:tcPr>
          <w:tcW w:w="3024" w:type="dxa"/>
        </w:tcPr>
        <w:p w14:paraId="7F7CFF2D" w14:textId="22C5474F" w:rsidR="408680DE" w:rsidRDefault="408680DE" w:rsidP="408680DE">
          <w:pPr>
            <w:pStyle w:val="Topptekst"/>
            <w:ind w:left="-115"/>
          </w:pPr>
        </w:p>
      </w:tc>
      <w:tc>
        <w:tcPr>
          <w:tcW w:w="3024" w:type="dxa"/>
        </w:tcPr>
        <w:p w14:paraId="19DEA748" w14:textId="3F411717" w:rsidR="408680DE" w:rsidRDefault="408680DE" w:rsidP="408680DE">
          <w:pPr>
            <w:pStyle w:val="Topptekst"/>
            <w:jc w:val="center"/>
          </w:pPr>
        </w:p>
      </w:tc>
      <w:tc>
        <w:tcPr>
          <w:tcW w:w="3024" w:type="dxa"/>
        </w:tcPr>
        <w:p w14:paraId="6B4EB49B" w14:textId="07A298EB" w:rsidR="408680DE" w:rsidRDefault="408680DE" w:rsidP="408680DE">
          <w:pPr>
            <w:pStyle w:val="Topptekst"/>
            <w:ind w:right="-115"/>
            <w:jc w:val="right"/>
          </w:pPr>
        </w:p>
      </w:tc>
    </w:tr>
  </w:tbl>
  <w:p w14:paraId="075F29AD" w14:textId="2E2CE100" w:rsidR="408680DE" w:rsidRDefault="408680DE" w:rsidP="408680D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826AA0"/>
    <w:multiLevelType w:val="hybridMultilevel"/>
    <w:tmpl w:val="73B2D6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859"/>
    <w:multiLevelType w:val="hybridMultilevel"/>
    <w:tmpl w:val="C83C33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6B3"/>
    <w:multiLevelType w:val="hybridMultilevel"/>
    <w:tmpl w:val="A3CA1EB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115CF"/>
    <w:multiLevelType w:val="hybridMultilevel"/>
    <w:tmpl w:val="BB64A5F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91435"/>
    <w:multiLevelType w:val="hybridMultilevel"/>
    <w:tmpl w:val="B8D8D0C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509CE"/>
    <w:multiLevelType w:val="hybridMultilevel"/>
    <w:tmpl w:val="9C4ECC8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132058"/>
    <w:multiLevelType w:val="multilevel"/>
    <w:tmpl w:val="2300F7F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5271F5"/>
    <w:multiLevelType w:val="hybridMultilevel"/>
    <w:tmpl w:val="D66453CA"/>
    <w:lvl w:ilvl="0" w:tplc="0C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157F7"/>
    <w:multiLevelType w:val="hybridMultilevel"/>
    <w:tmpl w:val="946C5F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730F6"/>
    <w:multiLevelType w:val="hybridMultilevel"/>
    <w:tmpl w:val="B8A66CC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22149"/>
    <w:multiLevelType w:val="hybridMultilevel"/>
    <w:tmpl w:val="B56EEFA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97DBE"/>
    <w:multiLevelType w:val="hybridMultilevel"/>
    <w:tmpl w:val="92960BA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5732F"/>
    <w:multiLevelType w:val="hybridMultilevel"/>
    <w:tmpl w:val="8DE0703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0763C"/>
    <w:multiLevelType w:val="hybridMultilevel"/>
    <w:tmpl w:val="76DC6B1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AC18C7"/>
    <w:multiLevelType w:val="hybridMultilevel"/>
    <w:tmpl w:val="98EE73D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D63CB2"/>
    <w:multiLevelType w:val="hybridMultilevel"/>
    <w:tmpl w:val="B9C2DEB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9713D"/>
    <w:multiLevelType w:val="hybridMultilevel"/>
    <w:tmpl w:val="E72AC54C"/>
    <w:lvl w:ilvl="0" w:tplc="A21CB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3F6F"/>
    <w:multiLevelType w:val="hybridMultilevel"/>
    <w:tmpl w:val="99ACFFD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006D99"/>
    <w:multiLevelType w:val="hybridMultilevel"/>
    <w:tmpl w:val="706425F4"/>
    <w:lvl w:ilvl="0" w:tplc="7F823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11247">
    <w:abstractNumId w:val="0"/>
  </w:num>
  <w:num w:numId="2" w16cid:durableId="415788517">
    <w:abstractNumId w:val="15"/>
  </w:num>
  <w:num w:numId="3" w16cid:durableId="438263918">
    <w:abstractNumId w:val="2"/>
  </w:num>
  <w:num w:numId="4" w16cid:durableId="184563908">
    <w:abstractNumId w:val="5"/>
  </w:num>
  <w:num w:numId="5" w16cid:durableId="1784228568">
    <w:abstractNumId w:val="14"/>
  </w:num>
  <w:num w:numId="6" w16cid:durableId="680593911">
    <w:abstractNumId w:val="18"/>
  </w:num>
  <w:num w:numId="7" w16cid:durableId="1007639859">
    <w:abstractNumId w:val="6"/>
  </w:num>
  <w:num w:numId="8" w16cid:durableId="81493527">
    <w:abstractNumId w:val="3"/>
  </w:num>
  <w:num w:numId="9" w16cid:durableId="813595735">
    <w:abstractNumId w:val="4"/>
  </w:num>
  <w:num w:numId="10" w16cid:durableId="1711762159">
    <w:abstractNumId w:val="7"/>
  </w:num>
  <w:num w:numId="11" w16cid:durableId="1572422040">
    <w:abstractNumId w:val="9"/>
  </w:num>
  <w:num w:numId="12" w16cid:durableId="275872264">
    <w:abstractNumId w:val="11"/>
  </w:num>
  <w:num w:numId="13" w16cid:durableId="182942473">
    <w:abstractNumId w:val="13"/>
  </w:num>
  <w:num w:numId="14" w16cid:durableId="762336260">
    <w:abstractNumId w:val="10"/>
  </w:num>
  <w:num w:numId="15" w16cid:durableId="710500593">
    <w:abstractNumId w:val="16"/>
  </w:num>
  <w:num w:numId="16" w16cid:durableId="1127699613">
    <w:abstractNumId w:val="12"/>
  </w:num>
  <w:num w:numId="17" w16cid:durableId="2037340406">
    <w:abstractNumId w:val="8"/>
  </w:num>
  <w:num w:numId="18" w16cid:durableId="757365934">
    <w:abstractNumId w:val="1"/>
  </w:num>
  <w:num w:numId="19" w16cid:durableId="1207571907">
    <w:abstractNumId w:val="17"/>
  </w:num>
  <w:num w:numId="20" w16cid:durableId="6742353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90"/>
    <w:rsid w:val="00001CAF"/>
    <w:rsid w:val="0000537A"/>
    <w:rsid w:val="00011DAD"/>
    <w:rsid w:val="00015BF5"/>
    <w:rsid w:val="000214E3"/>
    <w:rsid w:val="000347AB"/>
    <w:rsid w:val="0004008D"/>
    <w:rsid w:val="00044F96"/>
    <w:rsid w:val="00045404"/>
    <w:rsid w:val="0004585C"/>
    <w:rsid w:val="00047851"/>
    <w:rsid w:val="00060A01"/>
    <w:rsid w:val="00066E19"/>
    <w:rsid w:val="00087223"/>
    <w:rsid w:val="00087C42"/>
    <w:rsid w:val="00093E08"/>
    <w:rsid w:val="000A0122"/>
    <w:rsid w:val="000A3622"/>
    <w:rsid w:val="000B1F06"/>
    <w:rsid w:val="000D0713"/>
    <w:rsid w:val="000D20C5"/>
    <w:rsid w:val="000D3ADC"/>
    <w:rsid w:val="000D5F81"/>
    <w:rsid w:val="000F669E"/>
    <w:rsid w:val="00101A28"/>
    <w:rsid w:val="00107C5E"/>
    <w:rsid w:val="001305FC"/>
    <w:rsid w:val="00137619"/>
    <w:rsid w:val="00146D0D"/>
    <w:rsid w:val="00153742"/>
    <w:rsid w:val="0016013E"/>
    <w:rsid w:val="00173EA3"/>
    <w:rsid w:val="0017436D"/>
    <w:rsid w:val="00175C05"/>
    <w:rsid w:val="0017751D"/>
    <w:rsid w:val="00177B76"/>
    <w:rsid w:val="001931EF"/>
    <w:rsid w:val="001A10BD"/>
    <w:rsid w:val="001B560E"/>
    <w:rsid w:val="001C28E5"/>
    <w:rsid w:val="001C69FB"/>
    <w:rsid w:val="001C7C85"/>
    <w:rsid w:val="001D67B2"/>
    <w:rsid w:val="001E21F5"/>
    <w:rsid w:val="001E2701"/>
    <w:rsid w:val="001E46D1"/>
    <w:rsid w:val="001F101E"/>
    <w:rsid w:val="001F13C9"/>
    <w:rsid w:val="001F58DF"/>
    <w:rsid w:val="00203509"/>
    <w:rsid w:val="00220598"/>
    <w:rsid w:val="00222E0D"/>
    <w:rsid w:val="00223291"/>
    <w:rsid w:val="0022462D"/>
    <w:rsid w:val="00225D28"/>
    <w:rsid w:val="0022635C"/>
    <w:rsid w:val="00232538"/>
    <w:rsid w:val="00245B0C"/>
    <w:rsid w:val="002505AF"/>
    <w:rsid w:val="00255EBA"/>
    <w:rsid w:val="00257C9F"/>
    <w:rsid w:val="00287E9F"/>
    <w:rsid w:val="00287FD6"/>
    <w:rsid w:val="002A06C1"/>
    <w:rsid w:val="002A0ACB"/>
    <w:rsid w:val="002A3407"/>
    <w:rsid w:val="002B1460"/>
    <w:rsid w:val="002B5F70"/>
    <w:rsid w:val="002C114C"/>
    <w:rsid w:val="002C76DC"/>
    <w:rsid w:val="002D5C4E"/>
    <w:rsid w:val="002E0DDC"/>
    <w:rsid w:val="002E29F1"/>
    <w:rsid w:val="002E5CB3"/>
    <w:rsid w:val="002F0BF9"/>
    <w:rsid w:val="002F72DA"/>
    <w:rsid w:val="003017D2"/>
    <w:rsid w:val="00302CB6"/>
    <w:rsid w:val="0030454C"/>
    <w:rsid w:val="003049F7"/>
    <w:rsid w:val="00307445"/>
    <w:rsid w:val="00310700"/>
    <w:rsid w:val="00316CA3"/>
    <w:rsid w:val="00332FFB"/>
    <w:rsid w:val="003442A4"/>
    <w:rsid w:val="00346E96"/>
    <w:rsid w:val="00350013"/>
    <w:rsid w:val="00363D00"/>
    <w:rsid w:val="00367C7F"/>
    <w:rsid w:val="00372F06"/>
    <w:rsid w:val="00373DF3"/>
    <w:rsid w:val="003810EF"/>
    <w:rsid w:val="003912E1"/>
    <w:rsid w:val="00393319"/>
    <w:rsid w:val="00397364"/>
    <w:rsid w:val="003B001B"/>
    <w:rsid w:val="003D28DB"/>
    <w:rsid w:val="003E1CF9"/>
    <w:rsid w:val="00404A7F"/>
    <w:rsid w:val="00406FCB"/>
    <w:rsid w:val="004070D0"/>
    <w:rsid w:val="00414DE8"/>
    <w:rsid w:val="0042296C"/>
    <w:rsid w:val="004306A3"/>
    <w:rsid w:val="004356E3"/>
    <w:rsid w:val="00437BBF"/>
    <w:rsid w:val="00450084"/>
    <w:rsid w:val="0045540B"/>
    <w:rsid w:val="00461CBD"/>
    <w:rsid w:val="004665DA"/>
    <w:rsid w:val="00480661"/>
    <w:rsid w:val="004942A7"/>
    <w:rsid w:val="004B042F"/>
    <w:rsid w:val="004C1447"/>
    <w:rsid w:val="004C6AD3"/>
    <w:rsid w:val="004D45F0"/>
    <w:rsid w:val="004E072B"/>
    <w:rsid w:val="004E1834"/>
    <w:rsid w:val="004F1649"/>
    <w:rsid w:val="004F1B38"/>
    <w:rsid w:val="00506698"/>
    <w:rsid w:val="0051416C"/>
    <w:rsid w:val="00521B21"/>
    <w:rsid w:val="00547C3D"/>
    <w:rsid w:val="00551C85"/>
    <w:rsid w:val="005640E0"/>
    <w:rsid w:val="005715D6"/>
    <w:rsid w:val="0057346B"/>
    <w:rsid w:val="00573FE9"/>
    <w:rsid w:val="00577D9C"/>
    <w:rsid w:val="00590CCC"/>
    <w:rsid w:val="00590E7A"/>
    <w:rsid w:val="00596F4E"/>
    <w:rsid w:val="005B043E"/>
    <w:rsid w:val="005B4F92"/>
    <w:rsid w:val="005B723D"/>
    <w:rsid w:val="005C00ED"/>
    <w:rsid w:val="005E1BD0"/>
    <w:rsid w:val="005E6FBE"/>
    <w:rsid w:val="005F1A69"/>
    <w:rsid w:val="005F1C73"/>
    <w:rsid w:val="005F7AE2"/>
    <w:rsid w:val="00620901"/>
    <w:rsid w:val="00627B1E"/>
    <w:rsid w:val="006461BA"/>
    <w:rsid w:val="00647D47"/>
    <w:rsid w:val="00655276"/>
    <w:rsid w:val="00657F34"/>
    <w:rsid w:val="0066385F"/>
    <w:rsid w:val="00681787"/>
    <w:rsid w:val="00683058"/>
    <w:rsid w:val="00683457"/>
    <w:rsid w:val="00687291"/>
    <w:rsid w:val="006A4D2A"/>
    <w:rsid w:val="006A7CC6"/>
    <w:rsid w:val="006B7ACA"/>
    <w:rsid w:val="006C4B5B"/>
    <w:rsid w:val="006D7B4E"/>
    <w:rsid w:val="006F0A9E"/>
    <w:rsid w:val="006F5AF0"/>
    <w:rsid w:val="00700825"/>
    <w:rsid w:val="00716867"/>
    <w:rsid w:val="00723544"/>
    <w:rsid w:val="007423CE"/>
    <w:rsid w:val="00744EDD"/>
    <w:rsid w:val="00746759"/>
    <w:rsid w:val="00747B56"/>
    <w:rsid w:val="00750851"/>
    <w:rsid w:val="00751514"/>
    <w:rsid w:val="00773C21"/>
    <w:rsid w:val="00776FFE"/>
    <w:rsid w:val="00782F93"/>
    <w:rsid w:val="00791A94"/>
    <w:rsid w:val="007B3369"/>
    <w:rsid w:val="007C0423"/>
    <w:rsid w:val="007C0D6E"/>
    <w:rsid w:val="007D0457"/>
    <w:rsid w:val="007D740C"/>
    <w:rsid w:val="00803279"/>
    <w:rsid w:val="00815F0C"/>
    <w:rsid w:val="00816C14"/>
    <w:rsid w:val="00820ABD"/>
    <w:rsid w:val="00830BCA"/>
    <w:rsid w:val="008421E9"/>
    <w:rsid w:val="008464F8"/>
    <w:rsid w:val="00851632"/>
    <w:rsid w:val="00856D74"/>
    <w:rsid w:val="008641AC"/>
    <w:rsid w:val="0086559E"/>
    <w:rsid w:val="008659AF"/>
    <w:rsid w:val="00865FD6"/>
    <w:rsid w:val="0087334C"/>
    <w:rsid w:val="00875939"/>
    <w:rsid w:val="00877201"/>
    <w:rsid w:val="008A1382"/>
    <w:rsid w:val="008B4FA2"/>
    <w:rsid w:val="008D647A"/>
    <w:rsid w:val="008F78E7"/>
    <w:rsid w:val="008F7F40"/>
    <w:rsid w:val="0090762F"/>
    <w:rsid w:val="00917AE1"/>
    <w:rsid w:val="00920B99"/>
    <w:rsid w:val="00930490"/>
    <w:rsid w:val="00944B30"/>
    <w:rsid w:val="009533C6"/>
    <w:rsid w:val="00971892"/>
    <w:rsid w:val="00976BF8"/>
    <w:rsid w:val="0098110B"/>
    <w:rsid w:val="009A04DB"/>
    <w:rsid w:val="009A0BBE"/>
    <w:rsid w:val="009A4303"/>
    <w:rsid w:val="009B5C44"/>
    <w:rsid w:val="009C687C"/>
    <w:rsid w:val="009C68E4"/>
    <w:rsid w:val="009D3752"/>
    <w:rsid w:val="009D468B"/>
    <w:rsid w:val="009D5C4E"/>
    <w:rsid w:val="009E40AD"/>
    <w:rsid w:val="009F0CE4"/>
    <w:rsid w:val="009F2C04"/>
    <w:rsid w:val="009F61AB"/>
    <w:rsid w:val="00A24FCC"/>
    <w:rsid w:val="00A35201"/>
    <w:rsid w:val="00A3654E"/>
    <w:rsid w:val="00A53754"/>
    <w:rsid w:val="00A542C4"/>
    <w:rsid w:val="00A625F1"/>
    <w:rsid w:val="00A839E8"/>
    <w:rsid w:val="00A83F6A"/>
    <w:rsid w:val="00A87737"/>
    <w:rsid w:val="00AA1C5D"/>
    <w:rsid w:val="00AA4A05"/>
    <w:rsid w:val="00AA535A"/>
    <w:rsid w:val="00AB4D5E"/>
    <w:rsid w:val="00AC1855"/>
    <w:rsid w:val="00AC5E87"/>
    <w:rsid w:val="00AD06C7"/>
    <w:rsid w:val="00AD0CD2"/>
    <w:rsid w:val="00AD3832"/>
    <w:rsid w:val="00AD7ED5"/>
    <w:rsid w:val="00AF005D"/>
    <w:rsid w:val="00AF16F9"/>
    <w:rsid w:val="00B1071A"/>
    <w:rsid w:val="00B10AE1"/>
    <w:rsid w:val="00B10D21"/>
    <w:rsid w:val="00B12973"/>
    <w:rsid w:val="00B15E0D"/>
    <w:rsid w:val="00B23844"/>
    <w:rsid w:val="00B2710E"/>
    <w:rsid w:val="00B3095A"/>
    <w:rsid w:val="00B417D5"/>
    <w:rsid w:val="00B464E7"/>
    <w:rsid w:val="00B46CBF"/>
    <w:rsid w:val="00B72973"/>
    <w:rsid w:val="00B85B92"/>
    <w:rsid w:val="00B90165"/>
    <w:rsid w:val="00B9241C"/>
    <w:rsid w:val="00B95621"/>
    <w:rsid w:val="00BA537D"/>
    <w:rsid w:val="00BC0BA4"/>
    <w:rsid w:val="00BC221C"/>
    <w:rsid w:val="00BD61DA"/>
    <w:rsid w:val="00BE1F6E"/>
    <w:rsid w:val="00BE2F9F"/>
    <w:rsid w:val="00BF6E0F"/>
    <w:rsid w:val="00C15829"/>
    <w:rsid w:val="00C23BF9"/>
    <w:rsid w:val="00C26878"/>
    <w:rsid w:val="00C44B01"/>
    <w:rsid w:val="00C54458"/>
    <w:rsid w:val="00C60CE7"/>
    <w:rsid w:val="00C60E5B"/>
    <w:rsid w:val="00C62707"/>
    <w:rsid w:val="00C63A09"/>
    <w:rsid w:val="00C63BAC"/>
    <w:rsid w:val="00C67D03"/>
    <w:rsid w:val="00C72D37"/>
    <w:rsid w:val="00C92D33"/>
    <w:rsid w:val="00C9674B"/>
    <w:rsid w:val="00C971F3"/>
    <w:rsid w:val="00C97472"/>
    <w:rsid w:val="00CB0020"/>
    <w:rsid w:val="00CB11CD"/>
    <w:rsid w:val="00CC75E8"/>
    <w:rsid w:val="00CD06F9"/>
    <w:rsid w:val="00CD5A87"/>
    <w:rsid w:val="00CE2260"/>
    <w:rsid w:val="00CF0FD5"/>
    <w:rsid w:val="00D035A3"/>
    <w:rsid w:val="00D036F7"/>
    <w:rsid w:val="00D055CC"/>
    <w:rsid w:val="00D109DB"/>
    <w:rsid w:val="00D25841"/>
    <w:rsid w:val="00D265C3"/>
    <w:rsid w:val="00D452DF"/>
    <w:rsid w:val="00D4640E"/>
    <w:rsid w:val="00D54941"/>
    <w:rsid w:val="00D6343D"/>
    <w:rsid w:val="00D9540B"/>
    <w:rsid w:val="00DA12B2"/>
    <w:rsid w:val="00DA14E5"/>
    <w:rsid w:val="00DB26FC"/>
    <w:rsid w:val="00DB5668"/>
    <w:rsid w:val="00DC0AF1"/>
    <w:rsid w:val="00DC7039"/>
    <w:rsid w:val="00DE1337"/>
    <w:rsid w:val="00DE31A6"/>
    <w:rsid w:val="00E0520B"/>
    <w:rsid w:val="00E07B92"/>
    <w:rsid w:val="00E13FCE"/>
    <w:rsid w:val="00E16008"/>
    <w:rsid w:val="00E264E8"/>
    <w:rsid w:val="00E510A9"/>
    <w:rsid w:val="00E642A5"/>
    <w:rsid w:val="00E87872"/>
    <w:rsid w:val="00E9156E"/>
    <w:rsid w:val="00E95F1D"/>
    <w:rsid w:val="00E966DD"/>
    <w:rsid w:val="00EC501D"/>
    <w:rsid w:val="00EC600F"/>
    <w:rsid w:val="00EC6B55"/>
    <w:rsid w:val="00EE2B07"/>
    <w:rsid w:val="00EE76C1"/>
    <w:rsid w:val="00EE7801"/>
    <w:rsid w:val="00EF07FE"/>
    <w:rsid w:val="00F03DB6"/>
    <w:rsid w:val="00F077F8"/>
    <w:rsid w:val="00F242C7"/>
    <w:rsid w:val="00F27D51"/>
    <w:rsid w:val="00F41E58"/>
    <w:rsid w:val="00F43994"/>
    <w:rsid w:val="00F46AAD"/>
    <w:rsid w:val="00F53F45"/>
    <w:rsid w:val="00F66723"/>
    <w:rsid w:val="00F77EED"/>
    <w:rsid w:val="00F91556"/>
    <w:rsid w:val="00F9546C"/>
    <w:rsid w:val="00FA6B2D"/>
    <w:rsid w:val="00FC1FF3"/>
    <w:rsid w:val="00FC3206"/>
    <w:rsid w:val="00FD116E"/>
    <w:rsid w:val="00FE2D12"/>
    <w:rsid w:val="08C905DC"/>
    <w:rsid w:val="15A68CC5"/>
    <w:rsid w:val="175F3E48"/>
    <w:rsid w:val="19ABB093"/>
    <w:rsid w:val="1F83BAD9"/>
    <w:rsid w:val="266A2BBB"/>
    <w:rsid w:val="332194A5"/>
    <w:rsid w:val="389CE8D1"/>
    <w:rsid w:val="408680DE"/>
    <w:rsid w:val="40CDCD8A"/>
    <w:rsid w:val="47EC728A"/>
    <w:rsid w:val="6637CE72"/>
    <w:rsid w:val="71001FA4"/>
    <w:rsid w:val="740BCEBB"/>
    <w:rsid w:val="78CB304B"/>
    <w:rsid w:val="798C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8E562"/>
  <w15:docId w15:val="{123CCB5F-E2E3-4F42-AE7D-4D176B38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pPr>
      <w:ind w:left="1276"/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Undertittel">
    <w:name w:val="Subtitle"/>
    <w:basedOn w:val="Normal"/>
    <w:next w:val="Normal"/>
    <w:qFormat/>
    <w:pPr>
      <w:spacing w:before="240" w:after="240"/>
    </w:pPr>
    <w:rPr>
      <w:i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4E072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E072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51C85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045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skole.no/kjm" TargetMode="External"/><Relationship Id="rId2" Type="http://schemas.openxmlformats.org/officeDocument/2006/relationships/hyperlink" Target="http://www.kristiansand.kommune.no/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KRISS\Maler\DL_Brev_farg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1" ma:contentTypeDescription="Opprett et nytt dokument." ma:contentTypeScope="" ma:versionID="2ec636751b63174b8314227a553f9ee0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e982fce84696b57a4d14c51eb815e8a4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D47253-690F-4BF7-85DF-5DAFDA156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2FDF7-4AA4-443A-B3B3-B73B3C9A2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60125-FD9F-46F0-9850-9819404040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DL_Brev_farge</Template>
  <TotalTime>94</TotalTime>
  <Pages>3</Pages>
  <Words>721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anne.k.lilletvedt</dc:creator>
  <cp:keywords/>
  <dc:description>U</dc:description>
  <cp:lastModifiedBy>Siv Astrid Irgemo</cp:lastModifiedBy>
  <cp:revision>127</cp:revision>
  <cp:lastPrinted>2022-09-16T05:46:00Z</cp:lastPrinted>
  <dcterms:created xsi:type="dcterms:W3CDTF">2025-02-24T17:36:00Z</dcterms:created>
  <dcterms:modified xsi:type="dcterms:W3CDTF">2025-02-25T20:27:00Z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0x010100B74B2E971F3CEE408813E1E8492C33AB</vt:lpwstr>
  </property>
  <property fmtid="{D5CDD505-2E9C-101B-9397-08002B2CF9AE}" pid="4" name="URL">
    <vt:lpwstr/>
  </property>
  <property fmtid="{D5CDD505-2E9C-101B-9397-08002B2CF9AE}" pid="5" name="AlternateThumbnailUrl">
    <vt:lpwstr/>
  </property>
  <property fmtid="{D5CDD505-2E9C-101B-9397-08002B2CF9AE}" pid="6" name="Comments">
    <vt:lpwstr/>
  </property>
  <property fmtid="{D5CDD505-2E9C-101B-9397-08002B2CF9AE}" pid="7" name="UIVersion">
    <vt:lpwstr/>
  </property>
</Properties>
</file>